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E2C" w:rsidP="00641DB8" w:rsidRDefault="080200FB" w14:paraId="585EA063" w14:textId="4573206B">
      <w:pPr>
        <w:pStyle w:val="01Title"/>
      </w:pPr>
      <w:r>
        <w:t>Aged and Home Care Community</w:t>
      </w:r>
      <w:r w:rsidR="71F00689">
        <w:t xml:space="preserve"> Worker</w:t>
      </w:r>
      <w:r w:rsidR="00955E2C">
        <w:br/>
      </w:r>
      <w:r w:rsidR="00955E2C">
        <w:t>Position Description</w:t>
      </w:r>
    </w:p>
    <w:p w:rsidR="00E06D41" w:rsidP="00E06D41" w:rsidRDefault="00E06D41" w14:paraId="71355A0E" w14:textId="77777777">
      <w:pPr>
        <w:pStyle w:val="06BulletPoints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6788"/>
      </w:tblGrid>
      <w:tr w:rsidR="00955E2C" w:rsidTr="4BE47D25" w14:paraId="199A3B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13" w:type="dxa"/>
            <w:gridSpan w:val="2"/>
            <w:shd w:val="clear" w:color="auto" w:fill="001D83" w:themeFill="text2"/>
            <w:tcMar/>
          </w:tcPr>
          <w:p w:rsidRPr="0031412D" w:rsidR="00955E2C" w:rsidP="00955E2C" w:rsidRDefault="00955E2C" w14:paraId="0EE59BE4" w14:textId="37D389A2">
            <w:pPr>
              <w:pStyle w:val="04BodyCopy"/>
              <w:rPr>
                <w:b/>
                <w:bCs w:val="0"/>
                <w:sz w:val="22"/>
                <w:szCs w:val="22"/>
              </w:rPr>
            </w:pPr>
            <w:r w:rsidRPr="0031412D">
              <w:rPr>
                <w:b/>
                <w:bCs w:val="0"/>
                <w:color w:val="FFFFFF" w:themeColor="background1"/>
                <w:sz w:val="22"/>
                <w:szCs w:val="22"/>
              </w:rPr>
              <w:t>Position Summary</w:t>
            </w:r>
          </w:p>
        </w:tc>
      </w:tr>
      <w:tr w:rsidR="00955E2C" w:rsidTr="4BE47D25" w14:paraId="4C0025AA" w14:textId="77777777">
        <w:trPr>
          <w:trHeight w:val="262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13" w:type="dxa"/>
            <w:gridSpan w:val="2"/>
            <w:tcMar/>
          </w:tcPr>
          <w:p w:rsidRPr="00354C1D" w:rsidR="00354C1D" w:rsidP="00354C1D" w:rsidRDefault="00354C1D" w14:paraId="170D0F0D" w14:textId="1F9B521D">
            <w:pPr>
              <w:spacing w:before="120" w:after="120"/>
              <w:jc w:val="both"/>
              <w:rPr>
                <w:rFonts w:eastAsia="Arial" w:cs="Arial"/>
                <w:color w:val="001C83"/>
              </w:rPr>
            </w:pPr>
            <w:r w:rsidRPr="00354C1D">
              <w:rPr>
                <w:rFonts w:eastAsia="Arial" w:cs="Arial"/>
                <w:color w:val="001C83"/>
              </w:rPr>
              <w:t>The Aged Care Worker is responsible for providing high-quality care and support to older persons , people with dementia, ensuring their physical, emotional, and social well-being. Supports may include</w:t>
            </w:r>
            <w:r>
              <w:rPr>
                <w:rFonts w:eastAsia="Arial" w:cs="Arial"/>
                <w:color w:val="001C83"/>
              </w:rPr>
              <w:t>:</w:t>
            </w:r>
          </w:p>
          <w:p w:rsidRPr="0031412D" w:rsidR="00955E2C" w:rsidP="00354C1D" w:rsidRDefault="2DCB94E0" w14:paraId="6084F372" w14:textId="57D4BABF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1C83"/>
              </w:rPr>
            </w:pPr>
            <w:r w:rsidRPr="020D3476">
              <w:rPr>
                <w:rFonts w:eastAsia="Arial" w:cs="Arial"/>
                <w:color w:val="001C83"/>
              </w:rPr>
              <w:t>Personal care and grooming</w:t>
            </w:r>
          </w:p>
          <w:p w:rsidRPr="0031412D" w:rsidR="00955E2C" w:rsidP="020D3476" w:rsidRDefault="2DCB94E0" w14:paraId="37CB429D" w14:textId="273B4C72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1C83"/>
              </w:rPr>
            </w:pPr>
            <w:r w:rsidRPr="020D3476">
              <w:rPr>
                <w:rFonts w:eastAsia="Arial" w:cs="Arial"/>
                <w:color w:val="001C83"/>
              </w:rPr>
              <w:t xml:space="preserve">Domestic </w:t>
            </w:r>
            <w:r w:rsidR="00354C1D">
              <w:rPr>
                <w:rFonts w:eastAsia="Arial" w:cs="Arial"/>
                <w:color w:val="001C83"/>
              </w:rPr>
              <w:t>A</w:t>
            </w:r>
            <w:r w:rsidRPr="020D3476">
              <w:rPr>
                <w:rFonts w:eastAsia="Arial" w:cs="Arial"/>
                <w:color w:val="001C83"/>
              </w:rPr>
              <w:t>ssistance</w:t>
            </w:r>
          </w:p>
          <w:p w:rsidRPr="0031412D" w:rsidR="00955E2C" w:rsidP="020D3476" w:rsidRDefault="2DCB94E0" w14:paraId="4A80641B" w14:textId="6E555E19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1C83"/>
              </w:rPr>
            </w:pPr>
            <w:r w:rsidRPr="020D3476">
              <w:rPr>
                <w:rFonts w:eastAsia="Arial" w:cs="Arial"/>
                <w:color w:val="001C83"/>
              </w:rPr>
              <w:t>Meal Preparation</w:t>
            </w:r>
          </w:p>
          <w:p w:rsidRPr="0031412D" w:rsidR="00955E2C" w:rsidP="020D3476" w:rsidRDefault="00354C1D" w14:paraId="21C00806" w14:textId="2376F1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1C83"/>
              </w:rPr>
            </w:pPr>
            <w:r>
              <w:rPr>
                <w:rFonts w:eastAsia="Arial" w:cs="Arial"/>
                <w:color w:val="001C83"/>
              </w:rPr>
              <w:t>Shopping</w:t>
            </w:r>
          </w:p>
          <w:p w:rsidRPr="0031412D" w:rsidR="00955E2C" w:rsidP="020D3476" w:rsidRDefault="00354C1D" w14:paraId="37FF64C3" w14:textId="01025C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1C83"/>
              </w:rPr>
            </w:pPr>
            <w:r>
              <w:rPr>
                <w:rFonts w:eastAsia="Arial" w:cs="Arial"/>
                <w:color w:val="001C83"/>
              </w:rPr>
              <w:t>Transport</w:t>
            </w:r>
          </w:p>
          <w:p w:rsidRPr="0031412D" w:rsidR="00955E2C" w:rsidP="020D3476" w:rsidRDefault="00354C1D" w14:paraId="65074860" w14:textId="4AE191CD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1C83"/>
              </w:rPr>
            </w:pPr>
            <w:r>
              <w:rPr>
                <w:rFonts w:eastAsia="Arial" w:cs="Arial"/>
                <w:color w:val="001C83"/>
              </w:rPr>
              <w:t>Support s</w:t>
            </w:r>
            <w:r w:rsidRPr="020D3476" w:rsidR="2DCB94E0">
              <w:rPr>
                <w:rFonts w:eastAsia="Arial" w:cs="Arial"/>
                <w:color w:val="001C83"/>
              </w:rPr>
              <w:t>ocial, emotional</w:t>
            </w:r>
            <w:r w:rsidRPr="020D3476" w:rsidR="7B4AE37B">
              <w:rPr>
                <w:rFonts w:eastAsia="Arial" w:cs="Arial"/>
                <w:color w:val="001C83"/>
              </w:rPr>
              <w:t xml:space="preserve"> </w:t>
            </w:r>
            <w:r>
              <w:rPr>
                <w:rFonts w:eastAsia="Arial" w:cs="Arial"/>
                <w:color w:val="001C83"/>
              </w:rPr>
              <w:t>recreational and learning needs as identified</w:t>
            </w:r>
          </w:p>
          <w:p w:rsidRPr="0031412D" w:rsidR="00955E2C" w:rsidP="020D3476" w:rsidRDefault="00955E2C" w14:paraId="6FB780A4" w14:textId="0A642377">
            <w:pPr>
              <w:jc w:val="both"/>
              <w:rPr>
                <w:rFonts w:eastAsia="Arial" w:cs="Arial"/>
                <w:color w:val="001C83"/>
                <w:highlight w:val="yellow"/>
              </w:rPr>
            </w:pPr>
          </w:p>
          <w:p w:rsidRPr="0031412D" w:rsidR="00955E2C" w:rsidP="020D3476" w:rsidRDefault="1A44D3FE" w14:paraId="16295DCC" w14:textId="3A93E16D">
            <w:pPr>
              <w:jc w:val="both"/>
              <w:rPr>
                <w:rFonts w:eastAsia="Arial" w:cs="Arial"/>
              </w:rPr>
            </w:pPr>
            <w:r w:rsidRPr="020D3476">
              <w:rPr>
                <w:rFonts w:eastAsia="Arial" w:cs="Arial"/>
                <w:color w:val="001C83"/>
              </w:rPr>
              <w:t xml:space="preserve">All services provided are in accordance with </w:t>
            </w:r>
            <w:r w:rsidR="00354C1D">
              <w:rPr>
                <w:rFonts w:eastAsia="Arial" w:cs="Arial"/>
                <w:color w:val="001C83"/>
              </w:rPr>
              <w:t xml:space="preserve">the customers </w:t>
            </w:r>
            <w:r w:rsidRPr="020D3476" w:rsidR="16C411B9">
              <w:rPr>
                <w:rFonts w:eastAsia="Arial" w:cs="Arial"/>
                <w:color w:val="001C83"/>
              </w:rPr>
              <w:t>care plan with a focus on reablement where practical</w:t>
            </w:r>
            <w:r w:rsidR="00354C1D">
              <w:rPr>
                <w:rFonts w:eastAsia="Arial" w:cs="Arial"/>
                <w:color w:val="001C83"/>
              </w:rPr>
              <w:t>.</w:t>
            </w:r>
          </w:p>
        </w:tc>
      </w:tr>
      <w:tr w:rsidR="00955E2C" w:rsidTr="4BE47D25" w14:paraId="5493847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color="001D83" w:themeColor="text2" w:sz="8" w:space="0"/>
              <w:left w:val="single" w:color="001D83" w:themeColor="text2" w:sz="8" w:space="0"/>
              <w:bottom w:val="single" w:color="001D83" w:themeColor="text2" w:sz="8" w:space="0"/>
              <w:right w:val="single" w:color="001D83" w:themeColor="text2" w:sz="8" w:space="0"/>
            </w:tcBorders>
            <w:shd w:val="clear" w:color="auto" w:fill="001D83" w:themeFill="text2"/>
            <w:tcMar/>
          </w:tcPr>
          <w:p w:rsidRPr="0031412D" w:rsidR="00955E2C" w:rsidP="00955E2C" w:rsidRDefault="00955E2C" w14:paraId="5981AECF" w14:textId="18FFAA9C">
            <w:pPr>
              <w:pStyle w:val="04BodyCopy"/>
              <w:rPr>
                <w:b/>
                <w:bCs w:val="0"/>
                <w:color w:val="FFFFFF" w:themeColor="background1"/>
                <w:sz w:val="22"/>
                <w:szCs w:val="22"/>
              </w:rPr>
            </w:pPr>
            <w:r w:rsidRPr="0031412D">
              <w:rPr>
                <w:b/>
                <w:bCs w:val="0"/>
                <w:color w:val="FFFFFF" w:themeColor="background1"/>
                <w:sz w:val="22"/>
                <w:szCs w:val="22"/>
              </w:rPr>
              <w:t>EA/Award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8" w:type="dxa"/>
            <w:tcBorders>
              <w:left w:val="single" w:color="001D83" w:themeColor="text2" w:sz="8" w:space="0"/>
            </w:tcBorders>
            <w:tcMar/>
          </w:tcPr>
          <w:p w:rsidRPr="0031412D" w:rsidR="00955E2C" w:rsidP="020D3476" w:rsidRDefault="20BC561F" w14:paraId="123087DF" w14:textId="4EDFC401">
            <w:pPr>
              <w:rPr>
                <w:rFonts w:eastAsia="Arial" w:cs="Arial"/>
                <w:color w:val="001C83"/>
              </w:rPr>
            </w:pPr>
            <w:r w:rsidRPr="020D3476">
              <w:rPr>
                <w:rFonts w:eastAsia="Arial" w:cs="Arial"/>
                <w:color w:val="001C83"/>
              </w:rPr>
              <w:t>Hume Riverina Branch E</w:t>
            </w:r>
            <w:r w:rsidRPr="020D3476" w:rsidR="298A45AB">
              <w:rPr>
                <w:rFonts w:eastAsia="Arial" w:cs="Arial"/>
                <w:color w:val="001C83"/>
              </w:rPr>
              <w:t>nterprise Agreement</w:t>
            </w:r>
          </w:p>
          <w:p w:rsidRPr="0031412D" w:rsidR="00955E2C" w:rsidP="00955E2C" w:rsidRDefault="00955E2C" w14:paraId="5F1C1D0E" w14:textId="1C02994B">
            <w:pPr>
              <w:pStyle w:val="04BodyCopy"/>
              <w:rPr>
                <w:sz w:val="22"/>
                <w:szCs w:val="22"/>
              </w:rPr>
            </w:pPr>
          </w:p>
        </w:tc>
      </w:tr>
      <w:tr w:rsidR="00955E2C" w:rsidTr="4BE47D25" w14:paraId="6E32865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color="001D83" w:themeColor="text2" w:sz="8" w:space="0"/>
              <w:left w:val="single" w:color="001D83" w:themeColor="text2" w:sz="8" w:space="0"/>
              <w:bottom w:val="single" w:color="001D83" w:themeColor="text2" w:sz="8" w:space="0"/>
              <w:right w:val="single" w:color="001D83" w:themeColor="text2" w:sz="8" w:space="0"/>
            </w:tcBorders>
            <w:shd w:val="clear" w:color="auto" w:fill="001D83" w:themeFill="text2"/>
            <w:tcMar/>
          </w:tcPr>
          <w:p w:rsidRPr="0031412D" w:rsidR="00955E2C" w:rsidP="00955E2C" w:rsidRDefault="00955E2C" w14:paraId="3A4DB607" w14:textId="23FEFF18">
            <w:pPr>
              <w:pStyle w:val="04BodyCopy"/>
              <w:rPr>
                <w:b/>
                <w:bCs w:val="0"/>
                <w:color w:val="FFFFFF" w:themeColor="background1"/>
                <w:sz w:val="22"/>
                <w:szCs w:val="22"/>
              </w:rPr>
            </w:pPr>
            <w:r w:rsidRPr="0031412D">
              <w:rPr>
                <w:b/>
                <w:bCs w:val="0"/>
                <w:color w:val="FFFFFF" w:themeColor="background1"/>
                <w:sz w:val="22"/>
                <w:szCs w:val="22"/>
              </w:rPr>
              <w:t xml:space="preserve">Classification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8" w:type="dxa"/>
            <w:tcBorders>
              <w:left w:val="single" w:color="001D83" w:themeColor="text2" w:sz="8" w:space="0"/>
            </w:tcBorders>
            <w:tcMar/>
          </w:tcPr>
          <w:p w:rsidRPr="0031412D" w:rsidR="00955E2C" w:rsidP="00955E2C" w:rsidRDefault="1243DF47" w14:paraId="18D74905" w14:textId="6EE47282">
            <w:pPr>
              <w:pStyle w:val="04BodyCopy"/>
              <w:rPr>
                <w:sz w:val="22"/>
                <w:szCs w:val="22"/>
              </w:rPr>
            </w:pPr>
            <w:r w:rsidRPr="4BE47D25" w:rsidR="1243DF47">
              <w:rPr>
                <w:sz w:val="22"/>
                <w:szCs w:val="22"/>
              </w:rPr>
              <w:t xml:space="preserve">Level </w:t>
            </w:r>
            <w:r w:rsidRPr="4BE47D25" w:rsidR="2D48140E">
              <w:rPr>
                <w:sz w:val="22"/>
                <w:szCs w:val="22"/>
              </w:rPr>
              <w:t>2</w:t>
            </w:r>
          </w:p>
          <w:p w:rsidRPr="0031412D" w:rsidR="00955E2C" w:rsidP="00955E2C" w:rsidRDefault="00955E2C" w14:paraId="524CFA7E" w14:textId="77777777">
            <w:pPr>
              <w:pStyle w:val="04BodyCopy"/>
              <w:rPr>
                <w:sz w:val="22"/>
                <w:szCs w:val="22"/>
              </w:rPr>
            </w:pPr>
          </w:p>
        </w:tc>
      </w:tr>
      <w:tr w:rsidR="00955E2C" w:rsidTr="4BE47D25" w14:paraId="504C23D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color="001D83" w:themeColor="text2" w:sz="8" w:space="0"/>
              <w:left w:val="single" w:color="001D83" w:themeColor="text2" w:sz="8" w:space="0"/>
              <w:bottom w:val="single" w:color="001D83" w:themeColor="text2" w:sz="8" w:space="0"/>
              <w:right w:val="single" w:color="001D83" w:themeColor="text2" w:sz="8" w:space="0"/>
            </w:tcBorders>
            <w:shd w:val="clear" w:color="auto" w:fill="001D83" w:themeFill="text2"/>
            <w:tcMar/>
          </w:tcPr>
          <w:p w:rsidRPr="0031412D" w:rsidR="00955E2C" w:rsidP="00955E2C" w:rsidRDefault="00955E2C" w14:paraId="2358BE41" w14:textId="0EB63165">
            <w:pPr>
              <w:pStyle w:val="04BodyCopy"/>
              <w:rPr>
                <w:b/>
                <w:bCs w:val="0"/>
                <w:color w:val="FFFFFF" w:themeColor="background1"/>
                <w:sz w:val="22"/>
                <w:szCs w:val="22"/>
              </w:rPr>
            </w:pPr>
            <w:r w:rsidRPr="0031412D">
              <w:rPr>
                <w:b/>
                <w:bCs w:val="0"/>
                <w:color w:val="FFFFFF" w:themeColor="background1"/>
                <w:sz w:val="22"/>
                <w:szCs w:val="22"/>
              </w:rPr>
              <w:t xml:space="preserve">Reports to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8" w:type="dxa"/>
            <w:tcBorders>
              <w:left w:val="single" w:color="001D83" w:themeColor="text2" w:sz="8" w:space="0"/>
            </w:tcBorders>
            <w:tcMar/>
          </w:tcPr>
          <w:p w:rsidRPr="0031412D" w:rsidR="00955E2C" w:rsidP="00955E2C" w:rsidRDefault="4B6ECB86" w14:paraId="58FCBB45" w14:textId="0C9D2A8E">
            <w:pPr>
              <w:pStyle w:val="04BodyCopy"/>
              <w:rPr>
                <w:sz w:val="22"/>
                <w:szCs w:val="22"/>
              </w:rPr>
            </w:pPr>
            <w:r w:rsidRPr="020D3476">
              <w:rPr>
                <w:sz w:val="22"/>
                <w:szCs w:val="22"/>
              </w:rPr>
              <w:t>Community Services Leader</w:t>
            </w:r>
          </w:p>
          <w:p w:rsidRPr="0031412D" w:rsidR="00955E2C" w:rsidP="00955E2C" w:rsidRDefault="00955E2C" w14:paraId="1E8786D4" w14:textId="77777777">
            <w:pPr>
              <w:pStyle w:val="04BodyCopy"/>
              <w:rPr>
                <w:sz w:val="22"/>
                <w:szCs w:val="22"/>
              </w:rPr>
            </w:pPr>
          </w:p>
        </w:tc>
      </w:tr>
      <w:tr w:rsidR="00955E2C" w:rsidTr="4BE47D25" w14:paraId="7107EB2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color="001D83" w:themeColor="text2" w:sz="8" w:space="0"/>
              <w:left w:val="single" w:color="001D83" w:themeColor="text2" w:sz="8" w:space="0"/>
              <w:bottom w:val="single" w:color="001D83" w:themeColor="text2" w:sz="8" w:space="0"/>
              <w:right w:val="single" w:color="001D83" w:themeColor="text2" w:sz="8" w:space="0"/>
            </w:tcBorders>
            <w:shd w:val="clear" w:color="auto" w:fill="001D83" w:themeFill="text2"/>
            <w:tcMar/>
          </w:tcPr>
          <w:p w:rsidRPr="0031412D" w:rsidR="00955E2C" w:rsidP="00955E2C" w:rsidRDefault="00955E2C" w14:paraId="164269D4" w14:textId="3E9BA76E">
            <w:pPr>
              <w:pStyle w:val="04BodyCopy"/>
              <w:rPr>
                <w:b/>
                <w:bCs w:val="0"/>
                <w:color w:val="FFFFFF" w:themeColor="background1"/>
                <w:sz w:val="22"/>
                <w:szCs w:val="22"/>
              </w:rPr>
            </w:pPr>
            <w:r w:rsidRPr="0031412D">
              <w:rPr>
                <w:b/>
                <w:bCs w:val="0"/>
                <w:color w:val="FFFFFF" w:themeColor="background1"/>
                <w:sz w:val="22"/>
                <w:szCs w:val="22"/>
              </w:rPr>
              <w:t>Direct Reports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8" w:type="dxa"/>
            <w:tcBorders>
              <w:left w:val="single" w:color="001D83" w:themeColor="text2" w:sz="8" w:space="0"/>
            </w:tcBorders>
            <w:tcMar/>
          </w:tcPr>
          <w:p w:rsidRPr="0031412D" w:rsidR="00955E2C" w:rsidP="00955E2C" w:rsidRDefault="3B3D9FA1" w14:paraId="530E7C49" w14:textId="1C90453D">
            <w:pPr>
              <w:pStyle w:val="04BodyCopy"/>
              <w:rPr>
                <w:sz w:val="22"/>
                <w:szCs w:val="22"/>
              </w:rPr>
            </w:pPr>
            <w:r w:rsidRPr="020D3476">
              <w:rPr>
                <w:sz w:val="22"/>
                <w:szCs w:val="22"/>
              </w:rPr>
              <w:t>Nil</w:t>
            </w:r>
          </w:p>
          <w:p w:rsidRPr="0031412D" w:rsidR="00955E2C" w:rsidP="00955E2C" w:rsidRDefault="00955E2C" w14:paraId="0CE2BA0B" w14:textId="77777777">
            <w:pPr>
              <w:pStyle w:val="04BodyCopy"/>
              <w:rPr>
                <w:sz w:val="22"/>
                <w:szCs w:val="22"/>
              </w:rPr>
            </w:pPr>
          </w:p>
        </w:tc>
      </w:tr>
    </w:tbl>
    <w:p w:rsidR="00955E2C" w:rsidP="3D3140C3" w:rsidRDefault="182FB8F2" w14:paraId="24C0E85F" w14:textId="6988A754">
      <w:pPr>
        <w:pStyle w:val="06BulletPoints"/>
        <w:numPr>
          <w:ilvl w:val="0"/>
          <w:numId w:val="0"/>
        </w:numPr>
        <w:ind w:left="0"/>
        <w:rPr>
          <w:b w:val="1"/>
          <w:bCs w:val="1"/>
          <w:sz w:val="36"/>
          <w:szCs w:val="36"/>
        </w:rPr>
      </w:pPr>
      <w:r w:rsidRPr="3D3140C3" w:rsidR="182FB8F2">
        <w:rPr>
          <w:b w:val="1"/>
          <w:bCs w:val="1"/>
          <w:sz w:val="36"/>
          <w:szCs w:val="36"/>
        </w:rPr>
        <w:t>Kirinari Values</w:t>
      </w:r>
    </w:p>
    <w:tbl>
      <w:tblPr>
        <w:tblStyle w:val="TableGrid"/>
        <w:tblpPr w:leftFromText="180" w:rightFromText="180" w:vertAnchor="text" w:horzAnchor="margin" w:tblpY="1318"/>
        <w:tblW w:w="0" w:type="auto"/>
        <w:tblLook w:val="04A0" w:firstRow="1" w:lastRow="0" w:firstColumn="1" w:lastColumn="0" w:noHBand="0" w:noVBand="1"/>
      </w:tblPr>
      <w:tblGrid>
        <w:gridCol w:w="2400"/>
        <w:gridCol w:w="7213"/>
      </w:tblGrid>
      <w:tr w:rsidR="00955E2C" w:rsidTr="00955E2C" w14:paraId="6EA9BB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0" w:type="dxa"/>
          </w:tcPr>
          <w:p w:rsidRPr="0031412D" w:rsidR="00955E2C" w:rsidP="00955E2C" w:rsidRDefault="00955E2C" w14:paraId="6E3C1CBD" w14:textId="77777777">
            <w:pPr>
              <w:pStyle w:val="04BodyCopy"/>
              <w:rPr>
                <w:b/>
                <w:bCs w:val="0"/>
                <w:szCs w:val="24"/>
              </w:rPr>
            </w:pPr>
            <w:r w:rsidRPr="0031412D">
              <w:rPr>
                <w:b/>
                <w:bCs w:val="0"/>
                <w:szCs w:val="24"/>
              </w:rPr>
              <w:t>Connection</w:t>
            </w:r>
          </w:p>
          <w:p w:rsidRPr="0031412D" w:rsidR="00955E2C" w:rsidP="00955E2C" w:rsidRDefault="00955E2C" w14:paraId="13277EF1" w14:textId="77777777">
            <w:pPr>
              <w:pStyle w:val="04BodyCopy"/>
              <w:rPr>
                <w:b/>
                <w:bCs w:val="0"/>
                <w:szCs w:val="24"/>
              </w:rPr>
            </w:pPr>
          </w:p>
        </w:tc>
        <w:tc>
          <w:tcPr>
            <w:tcW w:w="7213" w:type="dxa"/>
          </w:tcPr>
          <w:p w:rsidRPr="0031412D" w:rsidR="00955E2C" w:rsidP="00955E2C" w:rsidRDefault="00955E2C" w14:paraId="6D3D95D3" w14:textId="7B781ED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>We put ourselves in our customers’ position and build meaningful and trusted relationships.</w:t>
            </w:r>
            <w:r w:rsidR="00C60F3F">
              <w:rPr>
                <w:szCs w:val="24"/>
              </w:rPr>
              <w:t xml:space="preserve"> </w:t>
            </w:r>
            <w:r w:rsidRPr="0031412D">
              <w:rPr>
                <w:szCs w:val="24"/>
              </w:rPr>
              <w:t>We collaborate with one another to achieve the best possible outcomes for rural and regional communities.</w:t>
            </w:r>
          </w:p>
        </w:tc>
      </w:tr>
      <w:tr w:rsidR="00955E2C" w:rsidTr="00955E2C" w14:paraId="1686D1C8" w14:textId="77777777">
        <w:tc>
          <w:tcPr>
            <w:tcW w:w="2400" w:type="dxa"/>
          </w:tcPr>
          <w:p w:rsidRPr="0031412D" w:rsidR="00955E2C" w:rsidP="00955E2C" w:rsidRDefault="00955E2C" w14:paraId="0082AE46" w14:textId="77777777">
            <w:pPr>
              <w:pStyle w:val="04BodyCopy"/>
              <w:rPr>
                <w:b/>
                <w:bCs w:val="0"/>
                <w:szCs w:val="24"/>
              </w:rPr>
            </w:pPr>
            <w:r w:rsidRPr="0031412D">
              <w:rPr>
                <w:rStyle w:val="Strong"/>
                <w:szCs w:val="24"/>
              </w:rPr>
              <w:t>Balance</w:t>
            </w:r>
          </w:p>
          <w:p w:rsidRPr="0031412D" w:rsidR="00955E2C" w:rsidP="00955E2C" w:rsidRDefault="00955E2C" w14:paraId="3064634F" w14:textId="77777777">
            <w:pPr>
              <w:pStyle w:val="04BodyCopy"/>
              <w:rPr>
                <w:b/>
                <w:bCs w:val="0"/>
                <w:szCs w:val="24"/>
              </w:rPr>
            </w:pPr>
          </w:p>
        </w:tc>
        <w:tc>
          <w:tcPr>
            <w:tcW w:w="7213" w:type="dxa"/>
          </w:tcPr>
          <w:p w:rsidRPr="0031412D" w:rsidR="00955E2C" w:rsidP="00955E2C" w:rsidRDefault="00955E2C" w14:paraId="1642AA2A" w14:textId="5D1DF23D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>We are reflective and supportive of each other. We efficiently navigate the complexities of Human Services, building a good life</w:t>
            </w:r>
            <w:r w:rsidR="00C60F3F">
              <w:rPr>
                <w:szCs w:val="24"/>
              </w:rPr>
              <w:t xml:space="preserve"> with</w:t>
            </w:r>
            <w:r w:rsidRPr="0031412D">
              <w:rPr>
                <w:szCs w:val="24"/>
              </w:rPr>
              <w:t xml:space="preserve"> our customers.</w:t>
            </w:r>
            <w:r w:rsidR="00C60F3F">
              <w:rPr>
                <w:szCs w:val="24"/>
              </w:rPr>
              <w:t xml:space="preserve"> </w:t>
            </w:r>
            <w:r w:rsidRPr="0031412D">
              <w:rPr>
                <w:szCs w:val="24"/>
              </w:rPr>
              <w:t>We build positive relationships and find time to enjoy the lighter moments.</w:t>
            </w:r>
          </w:p>
        </w:tc>
      </w:tr>
      <w:tr w:rsidR="00955E2C" w:rsidTr="00955E2C" w14:paraId="355420B7" w14:textId="77777777">
        <w:tc>
          <w:tcPr>
            <w:tcW w:w="2400" w:type="dxa"/>
          </w:tcPr>
          <w:p w:rsidRPr="0031412D" w:rsidR="00955E2C" w:rsidP="00955E2C" w:rsidRDefault="00955E2C" w14:paraId="4D2AB08C" w14:textId="77777777">
            <w:pPr>
              <w:pStyle w:val="04BodyCopy"/>
              <w:rPr>
                <w:b/>
                <w:bCs w:val="0"/>
                <w:szCs w:val="24"/>
              </w:rPr>
            </w:pPr>
            <w:r w:rsidRPr="0031412D">
              <w:rPr>
                <w:rStyle w:val="Strong"/>
                <w:szCs w:val="24"/>
              </w:rPr>
              <w:t>Innovation</w:t>
            </w:r>
          </w:p>
          <w:p w:rsidRPr="0031412D" w:rsidR="00955E2C" w:rsidP="00955E2C" w:rsidRDefault="00955E2C" w14:paraId="79C3C69B" w14:textId="77777777">
            <w:pPr>
              <w:pStyle w:val="04BodyCopy"/>
              <w:rPr>
                <w:b/>
                <w:bCs w:val="0"/>
                <w:szCs w:val="24"/>
              </w:rPr>
            </w:pPr>
          </w:p>
        </w:tc>
        <w:tc>
          <w:tcPr>
            <w:tcW w:w="7213" w:type="dxa"/>
          </w:tcPr>
          <w:p w:rsidRPr="0031412D" w:rsidR="00955E2C" w:rsidP="00955E2C" w:rsidRDefault="00955E2C" w14:paraId="66A72570" w14:textId="7777777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>We challenge the status quo. We utilise and invest in innovative programs and initiatives, believing there is no finish line - just endless progress.</w:t>
            </w:r>
          </w:p>
        </w:tc>
      </w:tr>
      <w:tr w:rsidR="00955E2C" w:rsidTr="00955E2C" w14:paraId="68CA81B9" w14:textId="77777777">
        <w:tc>
          <w:tcPr>
            <w:tcW w:w="2400" w:type="dxa"/>
          </w:tcPr>
          <w:p w:rsidRPr="0031412D" w:rsidR="00955E2C" w:rsidP="00955E2C" w:rsidRDefault="00955E2C" w14:paraId="7777DCF3" w14:textId="77777777">
            <w:pPr>
              <w:pStyle w:val="04BodyCopy"/>
              <w:rPr>
                <w:b/>
                <w:bCs w:val="0"/>
                <w:szCs w:val="24"/>
              </w:rPr>
            </w:pPr>
            <w:r w:rsidRPr="0031412D">
              <w:rPr>
                <w:rStyle w:val="Strong"/>
                <w:szCs w:val="24"/>
              </w:rPr>
              <w:t>Respect</w:t>
            </w:r>
          </w:p>
          <w:p w:rsidRPr="0031412D" w:rsidR="00955E2C" w:rsidP="00955E2C" w:rsidRDefault="00955E2C" w14:paraId="4C6459A0" w14:textId="77777777">
            <w:pPr>
              <w:pStyle w:val="04BodyCopy"/>
              <w:rPr>
                <w:b/>
                <w:bCs w:val="0"/>
                <w:szCs w:val="24"/>
              </w:rPr>
            </w:pPr>
          </w:p>
        </w:tc>
        <w:tc>
          <w:tcPr>
            <w:tcW w:w="7213" w:type="dxa"/>
          </w:tcPr>
          <w:p w:rsidRPr="0031412D" w:rsidR="00955E2C" w:rsidP="00955E2C" w:rsidRDefault="00955E2C" w14:paraId="40CF3900" w14:textId="7777777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>We embrace diversity and approach each day with empathy and understanding. We listen to others and value different perspectives. We engage in honest and fearless conversations.  </w:t>
            </w:r>
          </w:p>
        </w:tc>
      </w:tr>
      <w:tr w:rsidR="00955E2C" w:rsidTr="00955E2C" w14:paraId="139833A7" w14:textId="77777777">
        <w:tc>
          <w:tcPr>
            <w:tcW w:w="2400" w:type="dxa"/>
          </w:tcPr>
          <w:p w:rsidRPr="0031412D" w:rsidR="00955E2C" w:rsidP="00955E2C" w:rsidRDefault="00955E2C" w14:paraId="3BDF9669" w14:textId="77777777">
            <w:pPr>
              <w:pStyle w:val="04BodyCopy"/>
              <w:rPr>
                <w:b/>
                <w:bCs w:val="0"/>
                <w:szCs w:val="24"/>
              </w:rPr>
            </w:pPr>
            <w:r w:rsidRPr="0031412D">
              <w:rPr>
                <w:rStyle w:val="Strong"/>
                <w:szCs w:val="24"/>
              </w:rPr>
              <w:t>Accountability</w:t>
            </w:r>
          </w:p>
          <w:p w:rsidRPr="0031412D" w:rsidR="00955E2C" w:rsidP="00955E2C" w:rsidRDefault="00955E2C" w14:paraId="0B9A0BD2" w14:textId="77777777">
            <w:pPr>
              <w:pStyle w:val="04BodyCopy"/>
              <w:rPr>
                <w:b/>
                <w:bCs w:val="0"/>
                <w:szCs w:val="24"/>
              </w:rPr>
            </w:pPr>
          </w:p>
        </w:tc>
        <w:tc>
          <w:tcPr>
            <w:tcW w:w="7213" w:type="dxa"/>
          </w:tcPr>
          <w:p w:rsidRPr="0031412D" w:rsidR="00955E2C" w:rsidP="00955E2C" w:rsidRDefault="00955E2C" w14:paraId="2FC42A51" w14:textId="7777777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>We own our actions and uphold our commitments. We hold each other to high standards of integrity and responsibility.</w:t>
            </w:r>
          </w:p>
        </w:tc>
      </w:tr>
    </w:tbl>
    <w:p w:rsidRPr="00955E2C" w:rsidR="00955E2C" w:rsidP="00955E2C" w:rsidRDefault="00955E2C" w14:paraId="4A6903E4" w14:textId="42B9CF7A">
      <w:pPr>
        <w:pStyle w:val="02Header"/>
      </w:pPr>
      <w:r>
        <w:t>Responsibilities</w:t>
      </w:r>
    </w:p>
    <w:p w:rsidRPr="00955E2C" w:rsidR="00955E2C" w:rsidP="00955E2C" w:rsidRDefault="00955E2C" w14:paraId="7B5E3D2C" w14:textId="77777777"/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955E2C" w:rsidTr="22C119FB" w14:paraId="48B9EC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shd w:val="clear" w:color="auto" w:fill="001D83" w:themeFill="text2"/>
            <w:tcMar/>
          </w:tcPr>
          <w:p w:rsidRPr="0031412D" w:rsidR="00955E2C" w:rsidP="22C119FB" w:rsidRDefault="00955E2C" w14:paraId="10167602" w14:textId="02081FD6">
            <w:pPr>
              <w:pStyle w:val="04BodyCopy"/>
              <w:suppressLineNumbers w:val="0"/>
              <w:bidi w:val="0"/>
              <w:spacing w:before="0" w:beforeAutospacing="off" w:after="100" w:afterAutospacing="off" w:line="259" w:lineRule="auto"/>
              <w:ind w:left="0" w:right="0"/>
              <w:jc w:val="left"/>
            </w:pPr>
            <w:r w:rsidRPr="22C119FB" w:rsidR="73A48D9A">
              <w:rPr>
                <w:b w:val="1"/>
                <w:bCs w:val="1"/>
                <w:color w:val="FFFFFF" w:themeColor="background1" w:themeTint="FF" w:themeShade="FF"/>
              </w:rPr>
              <w:t>Operational Duties and Responsibilities</w:t>
            </w:r>
          </w:p>
        </w:tc>
      </w:tr>
      <w:tr w:rsidR="008B64DF" w:rsidTr="22C119FB" w14:paraId="3C2568D2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1FB349DD" w14:textId="0CE898FE">
            <w:pPr>
              <w:pStyle w:val="04BodyCopy"/>
            </w:pPr>
            <w:r w:rsidR="73A48D9A">
              <w:rPr/>
              <w:t>Provide high levels of person centred customer support and engagement</w:t>
            </w:r>
          </w:p>
        </w:tc>
      </w:tr>
      <w:tr w:rsidR="008B64DF" w:rsidTr="22C119FB" w14:paraId="7AFA52A0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02330959" w14:textId="6650E782">
            <w:pPr>
              <w:pStyle w:val="04BodyCopy"/>
            </w:pPr>
            <w:r w:rsidR="73A48D9A">
              <w:rPr/>
              <w:t>Provide support and care appropriate to the individual needs and circumstances of each service user</w:t>
            </w:r>
          </w:p>
        </w:tc>
      </w:tr>
      <w:tr w:rsidR="008B64DF" w:rsidTr="22C119FB" w14:paraId="00036FD5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7040C646" w14:textId="2385B652">
            <w:pPr>
              <w:pStyle w:val="04BodyCopy"/>
            </w:pPr>
            <w:r w:rsidR="73A48D9A">
              <w:rPr/>
              <w:t>Ensure universal infections control measures are adhered at all times</w:t>
            </w:r>
          </w:p>
        </w:tc>
      </w:tr>
      <w:tr w:rsidR="008B64DF" w:rsidTr="22C119FB" w14:paraId="7642B2D1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1EE5F05C" w14:textId="56C4E8C6">
            <w:pPr>
              <w:pStyle w:val="04BodyCopy"/>
            </w:pPr>
            <w:r w:rsidR="73A48D9A">
              <w:rPr/>
              <w:t>Create a support environment for each individual client that enhances their life, promotes their independence and maximises their choices about their care</w:t>
            </w:r>
          </w:p>
        </w:tc>
      </w:tr>
      <w:tr w:rsidRPr="0031412D" w:rsidR="008B64DF" w:rsidTr="22C119FB" w14:paraId="713B20FF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77D2E8D5" w14:textId="03A0571C">
            <w:pPr>
              <w:pStyle w:val="04BodyCopy"/>
            </w:pPr>
            <w:r w:rsidR="73A48D9A">
              <w:rPr/>
              <w:t>Maximise choice and independence of customers</w:t>
            </w:r>
          </w:p>
        </w:tc>
      </w:tr>
      <w:tr w:rsidRPr="0031412D" w:rsidR="008B64DF" w:rsidTr="22C119FB" w14:paraId="035C58ED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046DCCF4" w14:textId="2181D1C6">
            <w:pPr>
              <w:pStyle w:val="04BodyCopy"/>
            </w:pPr>
            <w:r w:rsidR="73A48D9A">
              <w:rPr/>
              <w:t>Work flexibly and collaboratively with Roster Coordinators and other rostering staff, to as far as possible meet the individual needs and preferences of clients</w:t>
            </w:r>
          </w:p>
        </w:tc>
      </w:tr>
      <w:tr w:rsidRPr="0031412D" w:rsidR="008B64DF" w:rsidTr="22C119FB" w14:paraId="1E4C74ED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08CC3CFD" w14:textId="6A0CA64C">
            <w:pPr>
              <w:pStyle w:val="04BodyCopy"/>
            </w:pPr>
            <w:r w:rsidR="73A48D9A">
              <w:rPr/>
              <w:t>Be responsive to the individual needs of customers in line with their individual plan and service agreement</w:t>
            </w:r>
          </w:p>
        </w:tc>
      </w:tr>
      <w:tr w:rsidRPr="0031412D" w:rsidR="008B64DF" w:rsidTr="22C119FB" w14:paraId="6FDA15C4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762E78B8" w14:textId="3F04EE11">
            <w:pPr>
              <w:pStyle w:val="04BodyCopy"/>
            </w:pPr>
            <w:r w:rsidR="73A48D9A">
              <w:rPr/>
              <w:t>Respect the privacy and confidentiality of customers in accordance with privacy legislation and Kirinari Policy and Procedures, during and after the period of employment</w:t>
            </w:r>
          </w:p>
        </w:tc>
      </w:tr>
      <w:tr w:rsidRPr="0031412D" w:rsidR="008B64DF" w:rsidTr="22C119FB" w14:paraId="3DC19C4B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Pr="0031412D" w:rsidR="008B64DF" w:rsidP="008B64DF" w:rsidRDefault="008B64DF" w14:paraId="1C81E1D6" w14:textId="07D1568E">
            <w:pPr>
              <w:pStyle w:val="04BodyCopy"/>
            </w:pPr>
            <w:r w:rsidR="73A48D9A">
              <w:rPr/>
              <w:t>Create and/or collect service documentation from clients</w:t>
            </w:r>
          </w:p>
        </w:tc>
      </w:tr>
      <w:tr w:rsidR="22C119FB" w:rsidTr="22C119FB" w14:paraId="50895558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="73A48D9A" w:rsidP="22C119FB" w:rsidRDefault="73A48D9A" w14:paraId="3761B473" w14:textId="229B4DB3">
            <w:pPr>
              <w:pStyle w:val="04BodyCopy"/>
            </w:pPr>
            <w:r w:rsidR="73A48D9A">
              <w:rPr/>
              <w:t>Understand and recognise the different types of supports that may be required to assist different types of disabilities, considering the customers stages in life</w:t>
            </w:r>
          </w:p>
        </w:tc>
      </w:tr>
      <w:tr w:rsidR="22C119FB" w:rsidTr="22C119FB" w14:paraId="45FE841B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="73A48D9A" w:rsidP="22C119FB" w:rsidRDefault="73A48D9A" w14:paraId="17E3D8B3" w14:textId="38A07EA6">
            <w:pPr>
              <w:pStyle w:val="04BodyCopy"/>
            </w:pPr>
            <w:r w:rsidR="73A48D9A">
              <w:rPr/>
              <w:t>Provide feedback to assist management with future service planning for individuals</w:t>
            </w:r>
          </w:p>
        </w:tc>
      </w:tr>
      <w:tr w:rsidR="22C119FB" w:rsidTr="22C119FB" w14:paraId="1898A7BF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="73A48D9A" w:rsidP="22C119FB" w:rsidRDefault="73A48D9A" w14:paraId="61204C1E" w14:textId="6980087E">
            <w:pPr>
              <w:pStyle w:val="04BodyCopy"/>
            </w:pPr>
            <w:r w:rsidR="73A48D9A">
              <w:rPr/>
              <w:t>Any other duties as required within the scope of the employees skills and level of employment</w:t>
            </w:r>
          </w:p>
        </w:tc>
      </w:tr>
      <w:tr w:rsidR="22C119FB" w:rsidTr="22C119FB" w14:paraId="2B4BA5F8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="73A48D9A" w:rsidP="22C119FB" w:rsidRDefault="73A48D9A" w14:paraId="165B4E3A" w14:textId="03E0D880">
            <w:pPr>
              <w:pStyle w:val="04BodyCopy"/>
            </w:pPr>
            <w:r w:rsidR="73A48D9A">
              <w:rPr/>
              <w:t>Participate in quality improvement activities</w:t>
            </w:r>
          </w:p>
        </w:tc>
      </w:tr>
      <w:tr w:rsidR="22C119FB" w:rsidTr="22C119FB" w14:paraId="72333002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2" w:type="dxa"/>
            <w:tcMar/>
          </w:tcPr>
          <w:p w:rsidR="73A48D9A" w:rsidP="22C119FB" w:rsidRDefault="73A48D9A" w14:paraId="597518F0" w14:textId="4A64E25B">
            <w:pPr>
              <w:pStyle w:val="04BodyCopy"/>
            </w:pPr>
            <w:r w:rsidR="73A48D9A">
              <w:rPr/>
              <w:t>Adhere to the Aged Care Quality Standards</w:t>
            </w:r>
          </w:p>
        </w:tc>
      </w:tr>
    </w:tbl>
    <w:p w:rsidRPr="0083582F" w:rsidR="0083582F" w:rsidP="3C282C4D" w:rsidRDefault="0083582F" w14:paraId="581831AF" w14:textId="5EF004AF">
      <w:pPr>
        <w:rPr>
          <w:rFonts w:ascii="Arial" w:hAnsi="Arial" w:cs="Arial"/>
          <w:sz w:val="8"/>
          <w:szCs w:val="8"/>
        </w:rPr>
      </w:pPr>
      <w: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Pr="0031412D" w:rsidR="00955E2C" w:rsidTr="00955E2C" w14:paraId="04D375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923" w:type="dxa"/>
            <w:shd w:val="clear" w:color="auto" w:fill="001D83" w:themeFill="text2"/>
          </w:tcPr>
          <w:p w:rsidRPr="0031412D" w:rsidR="00955E2C" w:rsidP="00955E2C" w:rsidRDefault="00955E2C" w14:paraId="4A35964A" w14:textId="77777777">
            <w:pPr>
              <w:pStyle w:val="04BodyCopy"/>
              <w:rPr>
                <w:b/>
                <w:bCs w:val="0"/>
                <w:szCs w:val="24"/>
              </w:rPr>
            </w:pPr>
            <w:r w:rsidRPr="0031412D">
              <w:rPr>
                <w:b/>
                <w:bCs w:val="0"/>
                <w:color w:val="FFFFFF" w:themeColor="background1"/>
                <w:szCs w:val="24"/>
              </w:rPr>
              <w:t>Workplace Health and Safety Responsibilities</w:t>
            </w:r>
          </w:p>
        </w:tc>
      </w:tr>
      <w:tr w:rsidRPr="0031412D" w:rsidR="00955E2C" w:rsidTr="00955E2C" w14:paraId="365D4B4A" w14:textId="77777777">
        <w:trPr>
          <w:trHeight w:val="397"/>
        </w:trPr>
        <w:tc>
          <w:tcPr>
            <w:tcW w:w="9923" w:type="dxa"/>
          </w:tcPr>
          <w:p w:rsidRPr="0031412D" w:rsidR="00955E2C" w:rsidP="00955E2C" w:rsidRDefault="00955E2C" w14:paraId="3F4E353D" w14:textId="7777777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 xml:space="preserve">Ensure understanding and comply with all WHS policies and processes </w:t>
            </w:r>
          </w:p>
        </w:tc>
      </w:tr>
      <w:tr w:rsidRPr="0031412D" w:rsidR="00955E2C" w:rsidTr="00955E2C" w14:paraId="02A9D9F2" w14:textId="77777777">
        <w:trPr>
          <w:trHeight w:val="397"/>
        </w:trPr>
        <w:tc>
          <w:tcPr>
            <w:tcW w:w="9923" w:type="dxa"/>
          </w:tcPr>
          <w:p w:rsidRPr="0031412D" w:rsidR="00955E2C" w:rsidP="00955E2C" w:rsidRDefault="00955E2C" w14:paraId="341E1F77" w14:textId="7777777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>Carry out duties in a manner which does not affect your own health or the health and safety of others</w:t>
            </w:r>
          </w:p>
        </w:tc>
      </w:tr>
      <w:tr w:rsidRPr="0031412D" w:rsidR="00955E2C" w:rsidTr="00955E2C" w14:paraId="25D7B638" w14:textId="77777777">
        <w:trPr>
          <w:trHeight w:val="397"/>
        </w:trPr>
        <w:tc>
          <w:tcPr>
            <w:tcW w:w="9923" w:type="dxa"/>
          </w:tcPr>
          <w:p w:rsidRPr="0031412D" w:rsidR="00955E2C" w:rsidP="00955E2C" w:rsidRDefault="00955E2C" w14:paraId="491AD7DB" w14:textId="7777777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 xml:space="preserve">Report all WHS matters to your line manager </w:t>
            </w:r>
          </w:p>
        </w:tc>
      </w:tr>
      <w:tr w:rsidRPr="0031412D" w:rsidR="00955E2C" w:rsidTr="00955E2C" w14:paraId="55DBC0DF" w14:textId="77777777">
        <w:trPr>
          <w:trHeight w:val="397"/>
        </w:trPr>
        <w:tc>
          <w:tcPr>
            <w:tcW w:w="9923" w:type="dxa"/>
          </w:tcPr>
          <w:p w:rsidRPr="0031412D" w:rsidR="00955E2C" w:rsidP="00955E2C" w:rsidRDefault="00955E2C" w14:paraId="5F763BAA" w14:textId="77777777">
            <w:pPr>
              <w:pStyle w:val="04BodyCopy"/>
              <w:rPr>
                <w:szCs w:val="24"/>
              </w:rPr>
            </w:pPr>
            <w:r w:rsidRPr="0031412D">
              <w:rPr>
                <w:szCs w:val="24"/>
              </w:rPr>
              <w:t>Follow incident reporting procedures</w:t>
            </w:r>
          </w:p>
        </w:tc>
      </w:tr>
    </w:tbl>
    <w:tbl>
      <w:tblPr>
        <w:tblStyle w:val="TableGrid"/>
        <w:tblpPr w:leftFromText="180" w:rightFromText="180" w:vertAnchor="text" w:horzAnchor="margin" w:tblpY="401"/>
        <w:tblW w:w="9923" w:type="dxa"/>
        <w:tblLook w:val="04A0" w:firstRow="1" w:lastRow="0" w:firstColumn="1" w:lastColumn="0" w:noHBand="0" w:noVBand="1"/>
      </w:tblPr>
      <w:tblGrid>
        <w:gridCol w:w="9923"/>
      </w:tblGrid>
      <w:tr w:rsidRPr="0031412D" w:rsidR="00955E2C" w:rsidTr="020D3476" w14:paraId="3F32EE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923" w:type="dxa"/>
            <w:shd w:val="clear" w:color="auto" w:fill="001D83" w:themeFill="text2"/>
          </w:tcPr>
          <w:p w:rsidRPr="0031412D" w:rsidR="00955E2C" w:rsidP="00955E2C" w:rsidRDefault="00955E2C" w14:paraId="5B67FBC7" w14:textId="77777777">
            <w:pPr>
              <w:pStyle w:val="04BodyCopy"/>
              <w:rPr>
                <w:b/>
                <w:bCs w:val="0"/>
                <w:szCs w:val="24"/>
              </w:rPr>
            </w:pPr>
            <w:r w:rsidRPr="0031412D">
              <w:rPr>
                <w:b/>
                <w:bCs w:val="0"/>
                <w:color w:val="FFFFFF" w:themeColor="background1"/>
                <w:szCs w:val="24"/>
              </w:rPr>
              <w:t xml:space="preserve">Governance and Compliance </w:t>
            </w:r>
          </w:p>
        </w:tc>
      </w:tr>
      <w:tr w:rsidRPr="0031412D" w:rsidR="00BA41FD" w:rsidTr="020D3476" w14:paraId="6F529894" w14:textId="77777777">
        <w:trPr>
          <w:trHeight w:val="397"/>
        </w:trPr>
        <w:tc>
          <w:tcPr>
            <w:tcW w:w="9923" w:type="dxa"/>
          </w:tcPr>
          <w:p w:rsidRPr="0031412D" w:rsidR="00BA41FD" w:rsidP="00BA41FD" w:rsidRDefault="00BA41FD" w14:paraId="1FED57EB" w14:textId="2F3A6BC0">
            <w:pPr>
              <w:pStyle w:val="04BodyCopy"/>
              <w:rPr>
                <w:szCs w:val="24"/>
              </w:rPr>
            </w:pPr>
            <w:r w:rsidRPr="006507ED">
              <w:t xml:space="preserve">Maintain a strict adherence to comprehensive understanding of the Kirinari Code of Conduct policy and all other policies and processes  </w:t>
            </w:r>
          </w:p>
        </w:tc>
      </w:tr>
      <w:tr w:rsidRPr="0031412D" w:rsidR="00BA41FD" w:rsidTr="020D3476" w14:paraId="751B41EA" w14:textId="77777777">
        <w:trPr>
          <w:trHeight w:val="397"/>
        </w:trPr>
        <w:tc>
          <w:tcPr>
            <w:tcW w:w="9923" w:type="dxa"/>
          </w:tcPr>
          <w:p w:rsidRPr="0031412D" w:rsidR="00BA41FD" w:rsidP="00BA41FD" w:rsidRDefault="00BA41FD" w14:paraId="4EB4472C" w14:textId="2F29D604">
            <w:pPr>
              <w:pStyle w:val="04BodyCopy"/>
              <w:rPr>
                <w:szCs w:val="24"/>
              </w:rPr>
            </w:pPr>
            <w:r w:rsidRPr="006507ED">
              <w:t>Declare any conflicts of interest as soon as possible</w:t>
            </w:r>
          </w:p>
        </w:tc>
      </w:tr>
      <w:tr w:rsidRPr="0031412D" w:rsidR="00BA41FD" w:rsidTr="020D3476" w14:paraId="2F403642" w14:textId="77777777">
        <w:trPr>
          <w:trHeight w:val="397"/>
        </w:trPr>
        <w:tc>
          <w:tcPr>
            <w:tcW w:w="9923" w:type="dxa"/>
          </w:tcPr>
          <w:p w:rsidRPr="0031412D" w:rsidR="00BA41FD" w:rsidP="00BA41FD" w:rsidRDefault="00BA41FD" w14:paraId="31BCB388" w14:textId="7FECFE0E">
            <w:pPr>
              <w:pStyle w:val="04BodyCopy"/>
              <w:rPr>
                <w:szCs w:val="24"/>
              </w:rPr>
            </w:pPr>
            <w:r w:rsidRPr="006507ED">
              <w:t>Use all Kirinari technology hardware/software appropriately</w:t>
            </w:r>
          </w:p>
        </w:tc>
      </w:tr>
      <w:tr w:rsidRPr="0031412D" w:rsidR="00BA41FD" w:rsidTr="020D3476" w14:paraId="1C2FE4D6" w14:textId="77777777">
        <w:trPr>
          <w:trHeight w:val="397"/>
        </w:trPr>
        <w:tc>
          <w:tcPr>
            <w:tcW w:w="9923" w:type="dxa"/>
          </w:tcPr>
          <w:p w:rsidRPr="0031412D" w:rsidR="00BA41FD" w:rsidP="00BA41FD" w:rsidRDefault="00BA41FD" w14:paraId="4D6E5140" w14:textId="19E8D45B">
            <w:pPr>
              <w:pStyle w:val="04BodyCopy"/>
              <w:rPr>
                <w:szCs w:val="24"/>
              </w:rPr>
            </w:pPr>
            <w:r w:rsidRPr="006507ED">
              <w:t>Use social media in line with policies</w:t>
            </w:r>
          </w:p>
        </w:tc>
      </w:tr>
      <w:tr w:rsidRPr="0031412D" w:rsidR="00BA41FD" w:rsidTr="020D3476" w14:paraId="394B2218" w14:textId="77777777">
        <w:trPr>
          <w:trHeight w:val="397"/>
        </w:trPr>
        <w:tc>
          <w:tcPr>
            <w:tcW w:w="9923" w:type="dxa"/>
          </w:tcPr>
          <w:p w:rsidRPr="0031412D" w:rsidR="00BA41FD" w:rsidP="00BA41FD" w:rsidRDefault="00BA41FD" w14:paraId="746A9E63" w14:textId="43D4B66F">
            <w:pPr>
              <w:pStyle w:val="04BodyCopy"/>
              <w:rPr>
                <w:szCs w:val="24"/>
              </w:rPr>
            </w:pPr>
            <w:r w:rsidRPr="006507ED">
              <w:t>Contribute towards policy development and review</w:t>
            </w:r>
          </w:p>
        </w:tc>
      </w:tr>
      <w:tr w:rsidR="00BA41FD" w:rsidTr="020D3476" w14:paraId="30B2778F" w14:textId="77777777">
        <w:trPr>
          <w:trHeight w:val="397"/>
        </w:trPr>
        <w:tc>
          <w:tcPr>
            <w:tcW w:w="9923" w:type="dxa"/>
          </w:tcPr>
          <w:p w:rsidRPr="0031412D" w:rsidR="00BA41FD" w:rsidP="00BA41FD" w:rsidRDefault="00BA41FD" w14:paraId="1267BC60" w14:textId="6C41670A">
            <w:pPr>
              <w:pStyle w:val="04BodyCopy"/>
              <w:rPr>
                <w:szCs w:val="24"/>
              </w:rPr>
            </w:pPr>
            <w:r w:rsidRPr="006507ED">
              <w:t>Keep up to date with legislation relevant to your role</w:t>
            </w:r>
          </w:p>
        </w:tc>
      </w:tr>
      <w:tr w:rsidR="00BA41FD" w:rsidTr="020D3476" w14:paraId="4F7D4698" w14:textId="77777777">
        <w:trPr>
          <w:trHeight w:val="397"/>
        </w:trPr>
        <w:tc>
          <w:tcPr>
            <w:tcW w:w="9923" w:type="dxa"/>
          </w:tcPr>
          <w:p w:rsidRPr="0031412D" w:rsidR="00BA41FD" w:rsidP="020D3476" w:rsidRDefault="74B33280" w14:paraId="49A163C5" w14:textId="4AF5B297">
            <w:pPr>
              <w:pStyle w:val="04BodyCopy"/>
            </w:pPr>
            <w:r>
              <w:t>Always maintain privacy and confidentiality</w:t>
            </w:r>
          </w:p>
        </w:tc>
      </w:tr>
      <w:tr w:rsidR="00BA41FD" w:rsidTr="020D3476" w14:paraId="6396E599" w14:textId="77777777">
        <w:trPr>
          <w:trHeight w:val="397"/>
        </w:trPr>
        <w:tc>
          <w:tcPr>
            <w:tcW w:w="9923" w:type="dxa"/>
          </w:tcPr>
          <w:p w:rsidRPr="0031412D" w:rsidR="00BA41FD" w:rsidP="00BA41FD" w:rsidRDefault="00BA41FD" w14:paraId="140A20BE" w14:textId="4BF34AF6">
            <w:pPr>
              <w:pStyle w:val="04BodyCopy"/>
              <w:rPr>
                <w:szCs w:val="24"/>
              </w:rPr>
            </w:pPr>
            <w:r w:rsidRPr="006507ED">
              <w:t>Work in a manner that ensures the safety of yourself and others and is conducive to a positive working environment</w:t>
            </w:r>
          </w:p>
        </w:tc>
      </w:tr>
    </w:tbl>
    <w:p w:rsidR="00955E2C" w:rsidP="00955E2C" w:rsidRDefault="00955E2C" w14:paraId="6938F561" w14:textId="77777777">
      <w:pPr>
        <w:rPr>
          <w:bCs/>
        </w:rPr>
      </w:pPr>
    </w:p>
    <w:p w:rsidR="00955E2C" w:rsidP="00955E2C" w:rsidRDefault="00955E2C" w14:paraId="39B3FF24" w14:textId="044ABE55">
      <w:pPr>
        <w:pStyle w:val="02Header"/>
      </w:pPr>
      <w:r>
        <w:t>Mandatory requirements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045"/>
        <w:gridCol w:w="6878"/>
      </w:tblGrid>
      <w:tr w:rsidR="00955E2C" w:rsidTr="020D3476" w14:paraId="18DBBD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045" w:type="dxa"/>
          </w:tcPr>
          <w:p w:rsidRPr="00BE6121" w:rsidR="00955E2C" w:rsidP="00955E2C" w:rsidRDefault="00955E2C" w14:paraId="59F5E920" w14:textId="77777777">
            <w:pPr>
              <w:pStyle w:val="04BodyCopy"/>
              <w:rPr>
                <w:b/>
                <w:bCs w:val="0"/>
              </w:rPr>
            </w:pPr>
            <w:r w:rsidRPr="00BE6121">
              <w:rPr>
                <w:b/>
                <w:bCs w:val="0"/>
              </w:rPr>
              <w:t>Qualification</w:t>
            </w:r>
          </w:p>
        </w:tc>
        <w:tc>
          <w:tcPr>
            <w:tcW w:w="6878" w:type="dxa"/>
          </w:tcPr>
          <w:p w:rsidRPr="00955E2C" w:rsidR="00955E2C" w:rsidP="74796654" w:rsidRDefault="25F57369" w14:paraId="49FD636A" w14:textId="26F5E437">
            <w:pPr>
              <w:jc w:val="both"/>
              <w:rPr>
                <w:rFonts w:eastAsia="Arial" w:cs="Arial"/>
              </w:rPr>
            </w:pPr>
            <w:r w:rsidRPr="020D3476">
              <w:rPr>
                <w:rFonts w:eastAsia="Arial" w:cs="Arial"/>
                <w:color w:val="001C83"/>
              </w:rPr>
              <w:t>Certificate III qualifications in aged care/ community services / individual support or related field</w:t>
            </w:r>
            <w:r w:rsidRPr="020D3476" w:rsidR="6F1A93D4">
              <w:rPr>
                <w:rFonts w:eastAsia="Arial" w:cs="Arial"/>
                <w:color w:val="001C83"/>
              </w:rPr>
              <w:t xml:space="preserve"> are desirable.</w:t>
            </w:r>
          </w:p>
        </w:tc>
      </w:tr>
      <w:tr w:rsidR="00955E2C" w:rsidTr="020D3476" w14:paraId="42AC20BA" w14:textId="77777777">
        <w:trPr>
          <w:trHeight w:val="454"/>
        </w:trPr>
        <w:tc>
          <w:tcPr>
            <w:tcW w:w="3045" w:type="dxa"/>
          </w:tcPr>
          <w:p w:rsidRPr="00BE6121" w:rsidR="00955E2C" w:rsidP="00955E2C" w:rsidRDefault="00955E2C" w14:paraId="410E9CE6" w14:textId="77777777">
            <w:pPr>
              <w:pStyle w:val="04BodyCopy"/>
              <w:rPr>
                <w:b/>
                <w:bCs w:val="0"/>
              </w:rPr>
            </w:pPr>
            <w:r w:rsidRPr="00BE6121">
              <w:rPr>
                <w:b/>
                <w:bCs w:val="0"/>
              </w:rPr>
              <w:t>Compliance Checks</w:t>
            </w:r>
          </w:p>
        </w:tc>
        <w:tc>
          <w:tcPr>
            <w:tcW w:w="6878" w:type="dxa"/>
          </w:tcPr>
          <w:p w:rsidRPr="00955E2C" w:rsidR="00955E2C" w:rsidP="3C282C4D" w:rsidRDefault="5B843EEE" w14:paraId="679134CD" w14:textId="682A7C00">
            <w:pPr>
              <w:rPr>
                <w:rFonts w:eastAsia="Arial" w:cs="Arial"/>
              </w:rPr>
            </w:pPr>
            <w:r w:rsidRPr="3C282C4D">
              <w:rPr>
                <w:rFonts w:eastAsia="Arial" w:cs="Arial"/>
                <w:lang w:val="en-US"/>
              </w:rPr>
              <w:t xml:space="preserve">Comprehensive Insurance </w:t>
            </w:r>
          </w:p>
          <w:p w:rsidRPr="00955E2C" w:rsidR="00955E2C" w:rsidP="020D3476" w:rsidRDefault="5E884F5F" w14:paraId="6F31AB6B" w14:textId="0C21BE80">
            <w:pPr>
              <w:rPr>
                <w:rFonts w:eastAsia="Arial" w:cs="Arial"/>
                <w:color w:val="001C83"/>
              </w:rPr>
            </w:pPr>
            <w:r w:rsidRPr="020D3476">
              <w:rPr>
                <w:rFonts w:eastAsia="Arial" w:cs="Arial"/>
                <w:color w:val="001C83"/>
                <w:lang w:val="en-US"/>
              </w:rPr>
              <w:t>First Aid and CPR</w:t>
            </w:r>
            <w:r w:rsidRPr="020D3476" w:rsidR="649B6BA8">
              <w:rPr>
                <w:rFonts w:eastAsia="Arial" w:cs="Arial"/>
                <w:color w:val="001C83"/>
                <w:lang w:val="en-US"/>
              </w:rPr>
              <w:t xml:space="preserve"> – </w:t>
            </w:r>
            <w:r w:rsidRPr="020D3476">
              <w:rPr>
                <w:rFonts w:eastAsia="Arial" w:cs="Arial"/>
                <w:color w:val="001C83"/>
                <w:lang w:val="en-US"/>
              </w:rPr>
              <w:t>Current</w:t>
            </w:r>
          </w:p>
          <w:p w:rsidRPr="00955E2C" w:rsidR="00955E2C" w:rsidP="020D3476" w:rsidRDefault="1A304C00" w14:paraId="68A5FB72" w14:textId="12CC1F8D">
            <w:pPr>
              <w:rPr>
                <w:rFonts w:eastAsia="Arial" w:cs="Arial"/>
                <w:lang w:val="en-US"/>
              </w:rPr>
            </w:pPr>
            <w:r w:rsidRPr="020D3476">
              <w:rPr>
                <w:rFonts w:eastAsia="Arial" w:cs="Arial"/>
                <w:color w:val="001C83"/>
                <w:lang w:val="en-US"/>
              </w:rPr>
              <w:t>National Criminal History Check</w:t>
            </w:r>
            <w:r w:rsidR="00484C6F">
              <w:rPr>
                <w:rFonts w:eastAsia="Arial" w:cs="Arial"/>
                <w:color w:val="001C83"/>
                <w:lang w:val="en-US"/>
              </w:rPr>
              <w:br/>
            </w:r>
            <w:r w:rsidR="00484C6F">
              <w:rPr>
                <w:rFonts w:eastAsia="Arial" w:cs="Arial"/>
                <w:color w:val="001C83"/>
                <w:lang w:val="en-US"/>
              </w:rPr>
              <w:t xml:space="preserve">Supports for NDIS customers require NDIS Workers Screening Check and NDIS Worker Orientation Module completion. </w:t>
            </w:r>
          </w:p>
        </w:tc>
      </w:tr>
      <w:tr w:rsidR="00955E2C" w:rsidTr="020D3476" w14:paraId="0395F191" w14:textId="77777777">
        <w:trPr>
          <w:trHeight w:val="454"/>
        </w:trPr>
        <w:tc>
          <w:tcPr>
            <w:tcW w:w="3045" w:type="dxa"/>
          </w:tcPr>
          <w:p w:rsidRPr="00BE6121" w:rsidR="00955E2C" w:rsidP="00955E2C" w:rsidRDefault="00955E2C" w14:paraId="60705104" w14:textId="77777777">
            <w:pPr>
              <w:pStyle w:val="04BodyCopy"/>
              <w:rPr>
                <w:b/>
                <w:bCs w:val="0"/>
              </w:rPr>
            </w:pPr>
            <w:r w:rsidRPr="00BE6121">
              <w:rPr>
                <w:b/>
                <w:bCs w:val="0"/>
              </w:rPr>
              <w:t>Licence Type</w:t>
            </w:r>
          </w:p>
        </w:tc>
        <w:tc>
          <w:tcPr>
            <w:tcW w:w="6878" w:type="dxa"/>
          </w:tcPr>
          <w:p w:rsidRPr="00955E2C" w:rsidR="00955E2C" w:rsidP="3C282C4D" w:rsidRDefault="0E128875" w14:paraId="4FE0F14D" w14:textId="482D2E97">
            <w:pPr>
              <w:pStyle w:val="04BodyCopy"/>
              <w:rPr>
                <w:rFonts w:eastAsia="Arial" w:cs="Arial"/>
                <w:color w:val="001D83" w:themeColor="text2"/>
                <w:szCs w:val="24"/>
              </w:rPr>
            </w:pPr>
            <w:r w:rsidRPr="3C282C4D">
              <w:rPr>
                <w:rFonts w:eastAsia="Arial" w:cs="Arial"/>
                <w:color w:val="001D83" w:themeColor="text2"/>
                <w:szCs w:val="24"/>
              </w:rPr>
              <w:t>Current Class C Drivers Licence</w:t>
            </w:r>
          </w:p>
        </w:tc>
      </w:tr>
      <w:tr w:rsidR="00955E2C" w:rsidTr="020D3476" w14:paraId="68A891B0" w14:textId="77777777">
        <w:trPr>
          <w:trHeight w:val="454"/>
        </w:trPr>
        <w:tc>
          <w:tcPr>
            <w:tcW w:w="3045" w:type="dxa"/>
          </w:tcPr>
          <w:p w:rsidRPr="00BE6121" w:rsidR="00955E2C" w:rsidP="00955E2C" w:rsidRDefault="00955E2C" w14:paraId="2A60EBF1" w14:textId="77777777">
            <w:pPr>
              <w:pStyle w:val="04BodyCopy"/>
              <w:rPr>
                <w:b/>
                <w:bCs w:val="0"/>
              </w:rPr>
            </w:pPr>
            <w:r w:rsidRPr="00BE6121">
              <w:rPr>
                <w:b/>
                <w:bCs w:val="0"/>
              </w:rPr>
              <w:t>Experience</w:t>
            </w:r>
          </w:p>
        </w:tc>
        <w:tc>
          <w:tcPr>
            <w:tcW w:w="6878" w:type="dxa"/>
          </w:tcPr>
          <w:p w:rsidRPr="00955E2C" w:rsidR="00955E2C" w:rsidP="020D3476" w:rsidRDefault="4D033C6A" w14:paraId="1C809258" w14:textId="2E20FE2C">
            <w:pPr>
              <w:rPr>
                <w:rFonts w:eastAsia="Arial" w:cs="Arial"/>
              </w:rPr>
            </w:pPr>
            <w:r w:rsidRPr="020D3476">
              <w:rPr>
                <w:rFonts w:eastAsia="Arial" w:cs="Arial"/>
                <w:color w:val="001C83"/>
              </w:rPr>
              <w:t xml:space="preserve">Experience </w:t>
            </w:r>
            <w:r w:rsidRPr="020D3476" w:rsidR="1D5FF57C">
              <w:rPr>
                <w:rFonts w:eastAsia="Arial" w:cs="Arial"/>
                <w:color w:val="001C83"/>
              </w:rPr>
              <w:t xml:space="preserve">and or a willingness to undertake </w:t>
            </w:r>
            <w:r w:rsidRPr="020D3476">
              <w:rPr>
                <w:rFonts w:eastAsia="Arial" w:cs="Arial"/>
                <w:color w:val="001C83"/>
              </w:rPr>
              <w:t>a community services / support worker role, preferably working with older people and people living with dementia.</w:t>
            </w:r>
          </w:p>
          <w:p w:rsidRPr="00955E2C" w:rsidR="00955E2C" w:rsidP="3C282C4D" w:rsidRDefault="00955E2C" w14:paraId="6BD4EB79" w14:textId="44F88067">
            <w:pPr>
              <w:rPr>
                <w:rFonts w:eastAsia="Arial" w:cs="Arial"/>
              </w:rPr>
            </w:pPr>
          </w:p>
          <w:p w:rsidRPr="00955E2C" w:rsidR="00955E2C" w:rsidP="3C282C4D" w:rsidRDefault="610CA898" w14:paraId="4ED15BF5" w14:textId="011F65A4">
            <w:pPr>
              <w:rPr>
                <w:rFonts w:eastAsia="Arial" w:cs="Arial"/>
              </w:rPr>
            </w:pPr>
            <w:r w:rsidRPr="3C282C4D">
              <w:rPr>
                <w:rFonts w:eastAsia="Arial" w:cs="Arial"/>
              </w:rPr>
              <w:t>Commitment to person-centred service delivery with a proven record of achievement.</w:t>
            </w:r>
          </w:p>
          <w:p w:rsidRPr="00955E2C" w:rsidR="00955E2C" w:rsidP="3C282C4D" w:rsidRDefault="00955E2C" w14:paraId="0C58784C" w14:textId="46BB3C2D">
            <w:pPr>
              <w:rPr>
                <w:rFonts w:eastAsia="Arial" w:cs="Arial"/>
              </w:rPr>
            </w:pPr>
          </w:p>
          <w:p w:rsidRPr="00955E2C" w:rsidR="00955E2C" w:rsidP="3C282C4D" w:rsidRDefault="610CA898" w14:paraId="05506210" w14:textId="52B8265E">
            <w:pPr>
              <w:jc w:val="both"/>
              <w:rPr>
                <w:rFonts w:eastAsia="Arial" w:cs="Arial"/>
              </w:rPr>
            </w:pPr>
            <w:r w:rsidRPr="3C282C4D">
              <w:rPr>
                <w:rFonts w:eastAsia="Arial" w:cs="Arial"/>
              </w:rPr>
              <w:t>Sound communication and interpersonal skills.</w:t>
            </w:r>
          </w:p>
          <w:p w:rsidRPr="00955E2C" w:rsidR="00955E2C" w:rsidP="3C282C4D" w:rsidRDefault="610CA898" w14:paraId="7D9F3DF5" w14:textId="2E6026FD">
            <w:pPr>
              <w:jc w:val="both"/>
              <w:rPr>
                <w:rFonts w:eastAsia="Arial" w:cs="Arial"/>
              </w:rPr>
            </w:pPr>
            <w:r w:rsidRPr="3C282C4D">
              <w:rPr>
                <w:rFonts w:eastAsia="Arial" w:cs="Arial"/>
              </w:rPr>
              <w:t>Food handling and hygiene skills.</w:t>
            </w:r>
          </w:p>
          <w:p w:rsidRPr="00955E2C" w:rsidR="00955E2C" w:rsidP="3C282C4D" w:rsidRDefault="00955E2C" w14:paraId="24A46C01" w14:textId="79ABA6F2">
            <w:pPr>
              <w:jc w:val="both"/>
              <w:rPr>
                <w:rFonts w:eastAsia="Arial" w:cs="Arial"/>
              </w:rPr>
            </w:pPr>
          </w:p>
          <w:p w:rsidRPr="00955E2C" w:rsidR="00955E2C" w:rsidP="3C282C4D" w:rsidRDefault="610CA898" w14:paraId="3B4BB782" w14:textId="1575D480">
            <w:pPr>
              <w:rPr>
                <w:rFonts w:eastAsia="Arial" w:cs="Arial"/>
              </w:rPr>
            </w:pPr>
            <w:r w:rsidRPr="3C282C4D">
              <w:rPr>
                <w:rFonts w:eastAsia="Arial" w:cs="Arial"/>
              </w:rPr>
              <w:t>Experience in a community services / support worker role, preferably working with older people and people living with dementia.</w:t>
            </w:r>
          </w:p>
          <w:p w:rsidRPr="00955E2C" w:rsidR="00955E2C" w:rsidP="3C282C4D" w:rsidRDefault="00955E2C" w14:paraId="1E61AD98" w14:textId="4FE1DB86">
            <w:pPr>
              <w:rPr>
                <w:rFonts w:eastAsia="Arial" w:cs="Arial"/>
              </w:rPr>
            </w:pPr>
          </w:p>
          <w:p w:rsidRPr="00955E2C" w:rsidR="00955E2C" w:rsidP="020D3476" w:rsidRDefault="508EA1A7" w14:paraId="63485317" w14:textId="608B217C">
            <w:pPr>
              <w:pStyle w:val="04BodyCopy"/>
              <w:spacing w:after="0"/>
              <w:jc w:val="both"/>
              <w:rPr>
                <w:rFonts w:eastAsia="Arial" w:cs="Arial"/>
                <w:color w:val="001D83" w:themeColor="text2"/>
                <w:szCs w:val="24"/>
              </w:rPr>
            </w:pPr>
            <w:r w:rsidRPr="020D3476">
              <w:rPr>
                <w:rFonts w:eastAsia="Arial" w:cs="Arial"/>
                <w:color w:val="001C83"/>
                <w:szCs w:val="24"/>
              </w:rPr>
              <w:t xml:space="preserve">Understanding and commitment to reablement </w:t>
            </w:r>
            <w:r w:rsidRPr="020D3476" w:rsidR="66C091F7">
              <w:rPr>
                <w:rFonts w:eastAsia="Arial" w:cs="Arial"/>
                <w:color w:val="001C83"/>
                <w:szCs w:val="24"/>
              </w:rPr>
              <w:t xml:space="preserve">of </w:t>
            </w:r>
            <w:r w:rsidRPr="020D3476" w:rsidR="7095030B">
              <w:rPr>
                <w:rFonts w:eastAsia="Arial" w:cs="Arial"/>
                <w:color w:val="001C83"/>
                <w:szCs w:val="24"/>
              </w:rPr>
              <w:t>participants</w:t>
            </w:r>
          </w:p>
        </w:tc>
      </w:tr>
    </w:tbl>
    <w:p w:rsidR="00955E2C" w:rsidP="00955E2C" w:rsidRDefault="00955E2C" w14:paraId="25EA0234" w14:textId="77777777">
      <w:pPr>
        <w:rPr>
          <w:rFonts w:ascii="Arial" w:hAnsi="Arial" w:cs="Arial"/>
          <w:bCs/>
          <w:sz w:val="20"/>
          <w:szCs w:val="28"/>
        </w:rPr>
      </w:pPr>
    </w:p>
    <w:p w:rsidR="00955E2C" w:rsidP="00955E2C" w:rsidRDefault="00955E2C" w14:paraId="1D6342A2" w14:textId="77777777">
      <w:pPr>
        <w:rPr>
          <w:rFonts w:ascii="Arial" w:hAnsi="Arial" w:cs="Arial"/>
          <w:bCs/>
          <w:sz w:val="20"/>
          <w:szCs w:val="28"/>
        </w:rPr>
      </w:pPr>
    </w:p>
    <w:p w:rsidR="74796654" w:rsidP="74796654" w:rsidRDefault="74796654" w14:paraId="211793DC" w14:textId="3E98C947">
      <w:pPr>
        <w:pStyle w:val="02Header"/>
      </w:pPr>
    </w:p>
    <w:p w:rsidR="0083582F" w:rsidP="0083582F" w:rsidRDefault="0083582F" w14:paraId="08CAF07E" w14:textId="179CE881">
      <w:pPr>
        <w:pStyle w:val="02Header"/>
      </w:pPr>
      <w:r>
        <w:t xml:space="preserve">Acknowledgment </w:t>
      </w:r>
    </w:p>
    <w:p w:rsidR="00955E2C" w:rsidP="0083582F" w:rsidRDefault="00955E2C" w14:paraId="04000E1B" w14:textId="6F862875">
      <w:pPr>
        <w:pStyle w:val="04BodyCopy"/>
      </w:pPr>
      <w:r w:rsidRPr="003A3FAE">
        <w:t>I hereby acknowledge that I have read my Position Description and understand what my duties and responsibilities are:</w:t>
      </w:r>
    </w:p>
    <w:p w:rsidRPr="003A3FAE" w:rsidR="00955E2C" w:rsidP="00955E2C" w:rsidRDefault="00955E2C" w14:paraId="3CDC9894" w14:textId="77777777">
      <w:pPr>
        <w:ind w:left="142"/>
        <w:rPr>
          <w:rFonts w:ascii="Arial" w:hAnsi="Arial" w:cs="Arial"/>
          <w:bCs/>
          <w:i/>
          <w:sz w:val="20"/>
          <w:szCs w:val="28"/>
        </w:rPr>
      </w:pPr>
    </w:p>
    <w:tbl>
      <w:tblPr>
        <w:tblStyle w:val="TableGrid"/>
        <w:tblW w:w="9934" w:type="dxa"/>
        <w:tblLook w:val="04A0" w:firstRow="1" w:lastRow="0" w:firstColumn="1" w:lastColumn="0" w:noHBand="0" w:noVBand="1"/>
      </w:tblPr>
      <w:tblGrid>
        <w:gridCol w:w="1701"/>
        <w:gridCol w:w="4565"/>
        <w:gridCol w:w="923"/>
        <w:gridCol w:w="2745"/>
      </w:tblGrid>
      <w:tr w:rsidRPr="008D00DB" w:rsidR="00955E2C" w:rsidTr="00955E2C" w14:paraId="20D666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1701" w:type="dxa"/>
          </w:tcPr>
          <w:p w:rsidRPr="0083582F" w:rsidR="00955E2C" w:rsidP="00955E2C" w:rsidRDefault="00955E2C" w14:paraId="1129DFB4" w14:textId="77777777">
            <w:pPr>
              <w:pStyle w:val="04BodyCopy"/>
              <w:rPr>
                <w:b/>
                <w:bCs w:val="0"/>
              </w:rPr>
            </w:pPr>
            <w:r w:rsidRPr="0083582F">
              <w:rPr>
                <w:b/>
                <w:bCs w:val="0"/>
              </w:rPr>
              <w:t>Employee Name</w:t>
            </w:r>
          </w:p>
        </w:tc>
        <w:tc>
          <w:tcPr>
            <w:tcW w:w="8233" w:type="dxa"/>
            <w:gridSpan w:val="3"/>
          </w:tcPr>
          <w:p w:rsidRPr="008709F5" w:rsidR="00955E2C" w:rsidP="00955E2C" w:rsidRDefault="00955E2C" w14:paraId="0E77B138" w14:textId="77777777">
            <w:pPr>
              <w:pStyle w:val="04BodyCopy"/>
            </w:pPr>
          </w:p>
        </w:tc>
      </w:tr>
      <w:tr w:rsidRPr="008D00DB" w:rsidR="00955E2C" w:rsidTr="00955E2C" w14:paraId="423317B5" w14:textId="77777777">
        <w:trPr>
          <w:trHeight w:val="624"/>
        </w:trPr>
        <w:tc>
          <w:tcPr>
            <w:tcW w:w="1701" w:type="dxa"/>
          </w:tcPr>
          <w:p w:rsidRPr="0083582F" w:rsidR="00955E2C" w:rsidP="00955E2C" w:rsidRDefault="00955E2C" w14:paraId="5C39FA36" w14:textId="77777777">
            <w:pPr>
              <w:pStyle w:val="04BodyCopy"/>
              <w:rPr>
                <w:b/>
                <w:bCs w:val="0"/>
              </w:rPr>
            </w:pPr>
            <w:r w:rsidRPr="0083582F">
              <w:rPr>
                <w:b/>
                <w:bCs w:val="0"/>
              </w:rPr>
              <w:t>Signature</w:t>
            </w:r>
          </w:p>
        </w:tc>
        <w:tc>
          <w:tcPr>
            <w:tcW w:w="4565" w:type="dxa"/>
          </w:tcPr>
          <w:p w:rsidRPr="008709F5" w:rsidR="00955E2C" w:rsidP="00955E2C" w:rsidRDefault="00955E2C" w14:paraId="3740BE96" w14:textId="77777777">
            <w:pPr>
              <w:pStyle w:val="04BodyCopy"/>
            </w:pPr>
          </w:p>
        </w:tc>
        <w:tc>
          <w:tcPr>
            <w:tcW w:w="923" w:type="dxa"/>
          </w:tcPr>
          <w:p w:rsidRPr="0083582F" w:rsidR="00955E2C" w:rsidP="00955E2C" w:rsidRDefault="00955E2C" w14:paraId="49DC5995" w14:textId="77777777">
            <w:pPr>
              <w:pStyle w:val="04BodyCopy"/>
              <w:rPr>
                <w:b/>
                <w:bCs w:val="0"/>
              </w:rPr>
            </w:pPr>
            <w:r w:rsidRPr="0083582F">
              <w:rPr>
                <w:b/>
                <w:bCs w:val="0"/>
              </w:rPr>
              <w:t>Date</w:t>
            </w:r>
          </w:p>
        </w:tc>
        <w:tc>
          <w:tcPr>
            <w:tcW w:w="2745" w:type="dxa"/>
          </w:tcPr>
          <w:p w:rsidRPr="008D00DB" w:rsidR="00955E2C" w:rsidP="00955E2C" w:rsidRDefault="00955E2C" w14:paraId="256581D9" w14:textId="77777777">
            <w:pPr>
              <w:pStyle w:val="04BodyCopy"/>
            </w:pPr>
          </w:p>
        </w:tc>
      </w:tr>
    </w:tbl>
    <w:p w:rsidRPr="00955E2C" w:rsidR="00955E2C" w:rsidP="00955E2C" w:rsidRDefault="00955E2C" w14:paraId="452EDD66" w14:textId="77777777"/>
    <w:p w:rsidRPr="00955E2C" w:rsidR="00955E2C" w:rsidP="00955E2C" w:rsidRDefault="00955E2C" w14:paraId="71566B9E" w14:textId="77777777"/>
    <w:p w:rsidRPr="00955E2C" w:rsidR="00955E2C" w:rsidP="00955E2C" w:rsidRDefault="00955E2C" w14:paraId="052F2207" w14:textId="77777777"/>
    <w:p w:rsidRPr="00955E2C" w:rsidR="00955E2C" w:rsidP="00955E2C" w:rsidRDefault="00955E2C" w14:paraId="35CD61CF" w14:textId="77777777"/>
    <w:p w:rsidRPr="00955E2C" w:rsidR="00955E2C" w:rsidP="00955E2C" w:rsidRDefault="00955E2C" w14:paraId="38A09835" w14:textId="77777777"/>
    <w:p w:rsidRPr="00955E2C" w:rsidR="00955E2C" w:rsidP="00955E2C" w:rsidRDefault="00955E2C" w14:paraId="72386D9E" w14:textId="77777777"/>
    <w:p w:rsidRPr="00955E2C" w:rsidR="00955E2C" w:rsidP="00955E2C" w:rsidRDefault="00955E2C" w14:paraId="1158E5CD" w14:textId="77777777"/>
    <w:p w:rsidRPr="00955E2C" w:rsidR="00955E2C" w:rsidP="00955E2C" w:rsidRDefault="00955E2C" w14:paraId="07EC59FC" w14:textId="77777777"/>
    <w:p w:rsidRPr="00955E2C" w:rsidR="00955E2C" w:rsidP="00955E2C" w:rsidRDefault="00955E2C" w14:paraId="198CFA3F" w14:textId="77777777"/>
    <w:p w:rsidRPr="00955E2C" w:rsidR="00955E2C" w:rsidP="00955E2C" w:rsidRDefault="00955E2C" w14:paraId="69E1EFDD" w14:textId="77777777"/>
    <w:p w:rsidRPr="00955E2C" w:rsidR="00955E2C" w:rsidP="00955E2C" w:rsidRDefault="00955E2C" w14:paraId="110CFE0A" w14:textId="77777777"/>
    <w:p w:rsidRPr="00955E2C" w:rsidR="00955E2C" w:rsidP="00955E2C" w:rsidRDefault="00955E2C" w14:paraId="06AA82AD" w14:textId="77777777"/>
    <w:p w:rsidRPr="00955E2C" w:rsidR="00955E2C" w:rsidP="00955E2C" w:rsidRDefault="00955E2C" w14:paraId="509BA9BC" w14:textId="77777777"/>
    <w:p w:rsidRPr="00955E2C" w:rsidR="00955E2C" w:rsidP="00955E2C" w:rsidRDefault="00955E2C" w14:paraId="605AC709" w14:textId="77777777"/>
    <w:p w:rsidRPr="00955E2C" w:rsidR="00955E2C" w:rsidP="00955E2C" w:rsidRDefault="00955E2C" w14:paraId="32BA2A4A" w14:textId="77777777"/>
    <w:p w:rsidRPr="00955E2C" w:rsidR="00955E2C" w:rsidP="00955E2C" w:rsidRDefault="00955E2C" w14:paraId="1A6003A0" w14:textId="77777777"/>
    <w:p w:rsidRPr="00955E2C" w:rsidR="00955E2C" w:rsidP="00955E2C" w:rsidRDefault="00955E2C" w14:paraId="3F170A19" w14:textId="77777777"/>
    <w:p w:rsidRPr="00955E2C" w:rsidR="00955E2C" w:rsidP="00955E2C" w:rsidRDefault="00955E2C" w14:paraId="68D5BAAE" w14:textId="77777777"/>
    <w:p w:rsidRPr="00955E2C" w:rsidR="00955E2C" w:rsidP="00955E2C" w:rsidRDefault="00955E2C" w14:paraId="21D7CC7F" w14:textId="77777777"/>
    <w:p w:rsidRPr="00955E2C" w:rsidR="00955E2C" w:rsidP="00955E2C" w:rsidRDefault="00955E2C" w14:paraId="472D0908" w14:textId="77777777"/>
    <w:sectPr w:rsidRPr="00955E2C" w:rsidR="00955E2C" w:rsidSect="00017A0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 w:orient="portrait"/>
      <w:pgMar w:top="1134" w:right="1134" w:bottom="2552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6588" w:rsidP="00311456" w:rsidRDefault="00C76588" w14:paraId="6A4D9DB7" w14:textId="77777777">
      <w:r>
        <w:separator/>
      </w:r>
    </w:p>
  </w:endnote>
  <w:endnote w:type="continuationSeparator" w:id="0">
    <w:p w:rsidR="00C76588" w:rsidP="00311456" w:rsidRDefault="00C76588" w14:paraId="5FF3E9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WorkSansRoman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7582F" w:rsidRDefault="0037582F" w14:paraId="79F679C9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C5CDB6D" wp14:editId="715AD5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099647848" name="Text Box 2" descr="© Kirinari Community Services | All Rights Reserv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7582F" w:rsidR="0037582F" w:rsidP="0037582F" w:rsidRDefault="0037582F" w14:paraId="317858BD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7582F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© Kirinari Community Services | All Rights Reserved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79117A5">
            <v:shapetype id="_x0000_t202" coordsize="21600,21600" o:spt="202" path="m,l,21600r21600,l21600,xe" w14:anchorId="5C5CDB6D">
              <v:stroke joinstyle="miter"/>
              <v:path gradientshapeok="t" o:connecttype="rect"/>
            </v:shapetype>
            <v:shape id="Text Box 2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© Kirinari Community Services | All Rights Reserv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37582F" w:rsidR="0037582F" w:rsidP="0037582F" w:rsidRDefault="0037582F" w14:paraId="13537E15" w14:textId="77777777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7582F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© Kirinari Community Services | All Rights 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06D41" w:rsidR="00E06D41" w:rsidP="3C282C4D" w:rsidRDefault="020D3476" w14:paraId="62DD0D50" w14:textId="27671888">
    <w:pPr>
      <w:rPr>
        <w:rStyle w:val="10DetailTitleChar"/>
      </w:rPr>
    </w:pPr>
    <w:r w:rsidRPr="020D3476">
      <w:rPr>
        <w:rStyle w:val="09ImportantDetailTitleChar"/>
      </w:rPr>
      <w:t>KIRINARI COMMUNITY SERVICES LTD</w:t>
    </w:r>
    <w:r w:rsidR="00E06D41">
      <w:tab/>
    </w:r>
    <w:r w:rsidR="00E06D41">
      <w:br/>
    </w:r>
    <w:r w:rsidRPr="020D3476">
      <w:rPr>
        <w:rStyle w:val="10DetailTitleChar"/>
      </w:rPr>
      <w:t>aged and home care community WORKER- POSITION DESCRIPTION</w:t>
    </w:r>
    <w:r w:rsidR="00E06D41">
      <w:tab/>
    </w:r>
    <w:r w:rsidR="00E06D41">
      <w:tab/>
    </w:r>
    <w:r w:rsidR="00E06D41">
      <w:tab/>
    </w:r>
    <w:r w:rsidR="00E06D41">
      <w:tab/>
    </w:r>
    <w:r w:rsidR="00E06D41">
      <w:tab/>
    </w:r>
    <w:r w:rsidRPr="020D3476">
      <w:rPr>
        <w:rStyle w:val="10DetailTitleChar"/>
      </w:rPr>
      <w:t>09/07/2024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06D41" w:rsidR="00E06D41" w:rsidP="00E06D41" w:rsidRDefault="3C282C4D" w14:paraId="4E615F80" w14:textId="5C9CF467">
    <w:pPr>
      <w:rPr>
        <w:rStyle w:val="10DetailTitleChar"/>
      </w:rPr>
    </w:pPr>
    <w:r w:rsidRPr="3C282C4D">
      <w:rPr>
        <w:rStyle w:val="09ImportantDetailTitleChar"/>
      </w:rPr>
      <w:t>KIRINARI COMMUNITY SERVICES LTD</w:t>
    </w:r>
    <w:r w:rsidR="00E06D41">
      <w:tab/>
    </w:r>
    <w:r w:rsidR="00E06D41">
      <w:br/>
    </w:r>
    <w:r w:rsidRPr="3C282C4D">
      <w:rPr>
        <w:rStyle w:val="10DetailTitleChar"/>
      </w:rPr>
      <w:t>aged and home care community - POSITION DESCRIPTION</w:t>
    </w:r>
    <w:r w:rsidR="00E06D41">
      <w:tab/>
    </w:r>
    <w:r w:rsidR="00E06D41">
      <w:tab/>
    </w:r>
    <w:r w:rsidR="00E06D41">
      <w:tab/>
    </w:r>
    <w:r w:rsidR="00E06D41">
      <w:tab/>
    </w:r>
    <w:r w:rsidR="00E06D41">
      <w:tab/>
    </w:r>
    <w:r w:rsidRPr="3C282C4D">
      <w:rPr>
        <w:rStyle w:val="10DetailTitleChar"/>
      </w:rPr>
      <w:t xml:space="preserve">09/07/2024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6588" w:rsidP="00311456" w:rsidRDefault="00C76588" w14:paraId="4C300A9F" w14:textId="77777777">
      <w:r>
        <w:separator/>
      </w:r>
    </w:p>
  </w:footnote>
  <w:footnote w:type="continuationSeparator" w:id="0">
    <w:p w:rsidR="00C76588" w:rsidP="00311456" w:rsidRDefault="00C76588" w14:paraId="2B2157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C282C4D" w:rsidTr="3C282C4D" w14:paraId="6406EFA1" w14:textId="77777777">
      <w:trPr>
        <w:trHeight w:val="300"/>
      </w:trPr>
      <w:tc>
        <w:tcPr>
          <w:tcW w:w="3210" w:type="dxa"/>
        </w:tcPr>
        <w:p w:rsidR="3C282C4D" w:rsidP="3C282C4D" w:rsidRDefault="3C282C4D" w14:paraId="1B0A0401" w14:textId="6059F63E">
          <w:pPr>
            <w:pStyle w:val="Header"/>
            <w:ind w:left="-115"/>
          </w:pPr>
        </w:p>
      </w:tc>
      <w:tc>
        <w:tcPr>
          <w:tcW w:w="3210" w:type="dxa"/>
        </w:tcPr>
        <w:p w:rsidR="3C282C4D" w:rsidP="3C282C4D" w:rsidRDefault="3C282C4D" w14:paraId="667E48A3" w14:textId="01BB4162">
          <w:pPr>
            <w:pStyle w:val="Header"/>
            <w:jc w:val="center"/>
          </w:pPr>
        </w:p>
      </w:tc>
      <w:tc>
        <w:tcPr>
          <w:tcW w:w="3210" w:type="dxa"/>
        </w:tcPr>
        <w:p w:rsidR="3C282C4D" w:rsidP="3C282C4D" w:rsidRDefault="3C282C4D" w14:paraId="6FCF1013" w14:textId="28A2E942">
          <w:pPr>
            <w:pStyle w:val="Header"/>
            <w:ind w:right="-115"/>
            <w:jc w:val="right"/>
          </w:pPr>
        </w:p>
      </w:tc>
    </w:tr>
  </w:tbl>
  <w:p w:rsidR="3C282C4D" w:rsidP="3C282C4D" w:rsidRDefault="3C282C4D" w14:paraId="3D89F5C7" w14:textId="3872C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E3C14" w:rsidRDefault="001F72D9" w14:paraId="29B3D07C" w14:textId="77777777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32A2251" wp14:editId="2273370C">
          <wp:simplePos x="0" y="0"/>
          <wp:positionH relativeFrom="column">
            <wp:posOffset>-716915</wp:posOffset>
          </wp:positionH>
          <wp:positionV relativeFrom="paragraph">
            <wp:posOffset>-716915</wp:posOffset>
          </wp:positionV>
          <wp:extent cx="7560000" cy="10685722"/>
          <wp:effectExtent l="0" t="0" r="0" b="0"/>
          <wp:wrapNone/>
          <wp:docPr id="116672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726625" name="Picture 1166726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5CB0"/>
    <w:multiLevelType w:val="hybridMultilevel"/>
    <w:tmpl w:val="95CC4894"/>
    <w:lvl w:ilvl="0" w:tplc="C8A27348">
      <w:start w:val="2"/>
      <w:numFmt w:val="decimal"/>
      <w:lvlText w:val="%1."/>
      <w:lvlJc w:val="left"/>
      <w:pPr>
        <w:ind w:left="720" w:hanging="360"/>
      </w:pPr>
    </w:lvl>
    <w:lvl w:ilvl="1" w:tplc="FBBE45EE">
      <w:start w:val="1"/>
      <w:numFmt w:val="lowerLetter"/>
      <w:lvlText w:val="%2."/>
      <w:lvlJc w:val="left"/>
      <w:pPr>
        <w:ind w:left="1440" w:hanging="360"/>
      </w:pPr>
    </w:lvl>
    <w:lvl w:ilvl="2" w:tplc="117E4C2C">
      <w:start w:val="1"/>
      <w:numFmt w:val="lowerRoman"/>
      <w:lvlText w:val="%3."/>
      <w:lvlJc w:val="right"/>
      <w:pPr>
        <w:ind w:left="2160" w:hanging="180"/>
      </w:pPr>
    </w:lvl>
    <w:lvl w:ilvl="3" w:tplc="818C3E52">
      <w:start w:val="1"/>
      <w:numFmt w:val="decimal"/>
      <w:lvlText w:val="%4."/>
      <w:lvlJc w:val="left"/>
      <w:pPr>
        <w:ind w:left="2880" w:hanging="360"/>
      </w:pPr>
    </w:lvl>
    <w:lvl w:ilvl="4" w:tplc="5B1E1CF6">
      <w:start w:val="1"/>
      <w:numFmt w:val="lowerLetter"/>
      <w:lvlText w:val="%5."/>
      <w:lvlJc w:val="left"/>
      <w:pPr>
        <w:ind w:left="3600" w:hanging="360"/>
      </w:pPr>
    </w:lvl>
    <w:lvl w:ilvl="5" w:tplc="51045DE2">
      <w:start w:val="1"/>
      <w:numFmt w:val="lowerRoman"/>
      <w:lvlText w:val="%6."/>
      <w:lvlJc w:val="right"/>
      <w:pPr>
        <w:ind w:left="4320" w:hanging="180"/>
      </w:pPr>
    </w:lvl>
    <w:lvl w:ilvl="6" w:tplc="05AE3F3C">
      <w:start w:val="1"/>
      <w:numFmt w:val="decimal"/>
      <w:lvlText w:val="%7."/>
      <w:lvlJc w:val="left"/>
      <w:pPr>
        <w:ind w:left="5040" w:hanging="360"/>
      </w:pPr>
    </w:lvl>
    <w:lvl w:ilvl="7" w:tplc="35A09706">
      <w:start w:val="1"/>
      <w:numFmt w:val="lowerLetter"/>
      <w:lvlText w:val="%8."/>
      <w:lvlJc w:val="left"/>
      <w:pPr>
        <w:ind w:left="5760" w:hanging="360"/>
      </w:pPr>
    </w:lvl>
    <w:lvl w:ilvl="8" w:tplc="58287E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9D61"/>
    <w:multiLevelType w:val="hybridMultilevel"/>
    <w:tmpl w:val="2548B57E"/>
    <w:lvl w:ilvl="0" w:tplc="5A4C673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818C3C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509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A7E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3AF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E59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670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E80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AAFF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A85AB3"/>
    <w:multiLevelType w:val="hybridMultilevel"/>
    <w:tmpl w:val="98625178"/>
    <w:lvl w:ilvl="0" w:tplc="FBF2FB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28C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38A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64A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489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44C4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A7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C85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EC1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E565CC"/>
    <w:multiLevelType w:val="hybridMultilevel"/>
    <w:tmpl w:val="3FFE42E8"/>
    <w:lvl w:ilvl="0" w:tplc="3CD66E6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2DD48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1EC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1E4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902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EA38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26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185F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8A7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D081B"/>
    <w:multiLevelType w:val="hybridMultilevel"/>
    <w:tmpl w:val="00BEDB3A"/>
    <w:lvl w:ilvl="0" w:tplc="E0B656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04F8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AEB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BE49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0B2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18B0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AA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8C6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464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913AC9"/>
    <w:multiLevelType w:val="hybridMultilevel"/>
    <w:tmpl w:val="B9626BAC"/>
    <w:lvl w:ilvl="0" w:tplc="29BEEB8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A33A8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C7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2A9E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8F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07B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7EF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56A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DE2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EFC3AF"/>
    <w:multiLevelType w:val="hybridMultilevel"/>
    <w:tmpl w:val="F320B6DC"/>
    <w:lvl w:ilvl="0" w:tplc="9EC2101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5D86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8C44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0C5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4838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C0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969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96CC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9C5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8EB060"/>
    <w:multiLevelType w:val="hybridMultilevel"/>
    <w:tmpl w:val="49862ADC"/>
    <w:lvl w:ilvl="0" w:tplc="AE2C39F0">
      <w:start w:val="1"/>
      <w:numFmt w:val="decimal"/>
      <w:lvlText w:val="%1."/>
      <w:lvlJc w:val="left"/>
      <w:pPr>
        <w:ind w:left="720" w:hanging="360"/>
      </w:pPr>
    </w:lvl>
    <w:lvl w:ilvl="1" w:tplc="3C22537A">
      <w:start w:val="1"/>
      <w:numFmt w:val="lowerLetter"/>
      <w:lvlText w:val="%2."/>
      <w:lvlJc w:val="left"/>
      <w:pPr>
        <w:ind w:left="1440" w:hanging="360"/>
      </w:pPr>
    </w:lvl>
    <w:lvl w:ilvl="2" w:tplc="060082D2">
      <w:start w:val="1"/>
      <w:numFmt w:val="lowerRoman"/>
      <w:lvlText w:val="%3."/>
      <w:lvlJc w:val="right"/>
      <w:pPr>
        <w:ind w:left="2160" w:hanging="180"/>
      </w:pPr>
    </w:lvl>
    <w:lvl w:ilvl="3" w:tplc="25348F3C">
      <w:start w:val="1"/>
      <w:numFmt w:val="decimal"/>
      <w:lvlText w:val="%4."/>
      <w:lvlJc w:val="left"/>
      <w:pPr>
        <w:ind w:left="2880" w:hanging="360"/>
      </w:pPr>
    </w:lvl>
    <w:lvl w:ilvl="4" w:tplc="88802430">
      <w:start w:val="1"/>
      <w:numFmt w:val="lowerLetter"/>
      <w:lvlText w:val="%5."/>
      <w:lvlJc w:val="left"/>
      <w:pPr>
        <w:ind w:left="3600" w:hanging="360"/>
      </w:pPr>
    </w:lvl>
    <w:lvl w:ilvl="5" w:tplc="CAC80956">
      <w:start w:val="1"/>
      <w:numFmt w:val="lowerRoman"/>
      <w:lvlText w:val="%6."/>
      <w:lvlJc w:val="right"/>
      <w:pPr>
        <w:ind w:left="4320" w:hanging="180"/>
      </w:pPr>
    </w:lvl>
    <w:lvl w:ilvl="6" w:tplc="684EFB4E">
      <w:start w:val="1"/>
      <w:numFmt w:val="decimal"/>
      <w:lvlText w:val="%7."/>
      <w:lvlJc w:val="left"/>
      <w:pPr>
        <w:ind w:left="5040" w:hanging="360"/>
      </w:pPr>
    </w:lvl>
    <w:lvl w:ilvl="7" w:tplc="615A4CCA">
      <w:start w:val="1"/>
      <w:numFmt w:val="lowerLetter"/>
      <w:lvlText w:val="%8."/>
      <w:lvlJc w:val="left"/>
      <w:pPr>
        <w:ind w:left="5760" w:hanging="360"/>
      </w:pPr>
    </w:lvl>
    <w:lvl w:ilvl="8" w:tplc="3FBCA0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A79E"/>
    <w:multiLevelType w:val="hybridMultilevel"/>
    <w:tmpl w:val="B06229A2"/>
    <w:lvl w:ilvl="0" w:tplc="83FE321A">
      <w:start w:val="3"/>
      <w:numFmt w:val="decimal"/>
      <w:lvlText w:val="%1."/>
      <w:lvlJc w:val="left"/>
      <w:pPr>
        <w:ind w:left="720" w:hanging="360"/>
      </w:pPr>
    </w:lvl>
    <w:lvl w:ilvl="1" w:tplc="5C327184">
      <w:start w:val="1"/>
      <w:numFmt w:val="lowerLetter"/>
      <w:lvlText w:val="%2."/>
      <w:lvlJc w:val="left"/>
      <w:pPr>
        <w:ind w:left="1440" w:hanging="360"/>
      </w:pPr>
    </w:lvl>
    <w:lvl w:ilvl="2" w:tplc="3AFAD696">
      <w:start w:val="1"/>
      <w:numFmt w:val="lowerRoman"/>
      <w:lvlText w:val="%3."/>
      <w:lvlJc w:val="right"/>
      <w:pPr>
        <w:ind w:left="2160" w:hanging="180"/>
      </w:pPr>
    </w:lvl>
    <w:lvl w:ilvl="3" w:tplc="C1127FD2">
      <w:start w:val="1"/>
      <w:numFmt w:val="decimal"/>
      <w:lvlText w:val="%4."/>
      <w:lvlJc w:val="left"/>
      <w:pPr>
        <w:ind w:left="2880" w:hanging="360"/>
      </w:pPr>
    </w:lvl>
    <w:lvl w:ilvl="4" w:tplc="FA343ADC">
      <w:start w:val="1"/>
      <w:numFmt w:val="lowerLetter"/>
      <w:lvlText w:val="%5."/>
      <w:lvlJc w:val="left"/>
      <w:pPr>
        <w:ind w:left="3600" w:hanging="360"/>
      </w:pPr>
    </w:lvl>
    <w:lvl w:ilvl="5" w:tplc="7D861D06">
      <w:start w:val="1"/>
      <w:numFmt w:val="lowerRoman"/>
      <w:lvlText w:val="%6."/>
      <w:lvlJc w:val="right"/>
      <w:pPr>
        <w:ind w:left="4320" w:hanging="180"/>
      </w:pPr>
    </w:lvl>
    <w:lvl w:ilvl="6" w:tplc="EEF0125E">
      <w:start w:val="1"/>
      <w:numFmt w:val="decimal"/>
      <w:lvlText w:val="%7."/>
      <w:lvlJc w:val="left"/>
      <w:pPr>
        <w:ind w:left="5040" w:hanging="360"/>
      </w:pPr>
    </w:lvl>
    <w:lvl w:ilvl="7" w:tplc="1D9C6740">
      <w:start w:val="1"/>
      <w:numFmt w:val="lowerLetter"/>
      <w:lvlText w:val="%8."/>
      <w:lvlJc w:val="left"/>
      <w:pPr>
        <w:ind w:left="5760" w:hanging="360"/>
      </w:pPr>
    </w:lvl>
    <w:lvl w:ilvl="8" w:tplc="72F0D3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A1813"/>
    <w:multiLevelType w:val="hybridMultilevel"/>
    <w:tmpl w:val="AFB09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837B6"/>
    <w:multiLevelType w:val="hybridMultilevel"/>
    <w:tmpl w:val="89F60AE0"/>
    <w:lvl w:ilvl="0" w:tplc="731C6AA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DE6EA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61A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C43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2A5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F29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1E31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ACB8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7CD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4FE0A1"/>
    <w:multiLevelType w:val="hybridMultilevel"/>
    <w:tmpl w:val="5B762FE4"/>
    <w:lvl w:ilvl="0" w:tplc="835A83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3BEBA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BCB2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384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862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22E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FC3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9299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C9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0A5F02"/>
    <w:multiLevelType w:val="multilevel"/>
    <w:tmpl w:val="0694B298"/>
    <w:styleLink w:val="CurrentList1"/>
    <w:lvl w:ilvl="0">
      <w:start w:val="1"/>
      <w:numFmt w:val="bullet"/>
      <w:lvlText w:val=""/>
      <w:lvlJc w:val="left"/>
      <w:pPr>
        <w:ind w:left="567" w:hanging="34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FD53E7"/>
    <w:multiLevelType w:val="hybridMultilevel"/>
    <w:tmpl w:val="A022BA12"/>
    <w:lvl w:ilvl="0" w:tplc="FFFFFFFF">
      <w:start w:val="1"/>
      <w:numFmt w:val="bullet"/>
      <w:lvlText w:val=""/>
      <w:lvlJc w:val="left"/>
      <w:pPr>
        <w:ind w:left="567" w:hanging="340"/>
      </w:pPr>
      <w:rPr>
        <w:rFonts w:hint="default" w:ascii="Symbol" w:hAnsi="Symbol"/>
      </w:rPr>
    </w:lvl>
    <w:lvl w:ilvl="1" w:tplc="E102B4EA">
      <w:start w:val="1"/>
      <w:numFmt w:val="bullet"/>
      <w:lvlText w:val="o"/>
      <w:lvlJc w:val="left"/>
      <w:pPr>
        <w:ind w:left="851" w:hanging="284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E07774"/>
    <w:multiLevelType w:val="hybridMultilevel"/>
    <w:tmpl w:val="A878A272"/>
    <w:lvl w:ilvl="0" w:tplc="892E0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6EA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F637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0D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043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5C7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200A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DE55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10F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90BC7D"/>
    <w:multiLevelType w:val="hybridMultilevel"/>
    <w:tmpl w:val="0538A500"/>
    <w:lvl w:ilvl="0" w:tplc="6D409678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25523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02D6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D0E8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B8BC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EF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4606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1AD0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36B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1ABA15"/>
    <w:multiLevelType w:val="hybridMultilevel"/>
    <w:tmpl w:val="55E6ECC6"/>
    <w:lvl w:ilvl="0" w:tplc="23A61D4E">
      <w:start w:val="1"/>
      <w:numFmt w:val="decimal"/>
      <w:lvlText w:val="%1."/>
      <w:lvlJc w:val="left"/>
      <w:pPr>
        <w:ind w:left="720" w:hanging="360"/>
      </w:pPr>
    </w:lvl>
    <w:lvl w:ilvl="1" w:tplc="82162A80">
      <w:start w:val="1"/>
      <w:numFmt w:val="lowerLetter"/>
      <w:lvlText w:val="%2."/>
      <w:lvlJc w:val="left"/>
      <w:pPr>
        <w:ind w:left="1440" w:hanging="360"/>
      </w:pPr>
    </w:lvl>
    <w:lvl w:ilvl="2" w:tplc="E43A180E">
      <w:start w:val="1"/>
      <w:numFmt w:val="lowerRoman"/>
      <w:lvlText w:val="%3."/>
      <w:lvlJc w:val="right"/>
      <w:pPr>
        <w:ind w:left="2160" w:hanging="180"/>
      </w:pPr>
    </w:lvl>
    <w:lvl w:ilvl="3" w:tplc="1A2A0C84">
      <w:start w:val="1"/>
      <w:numFmt w:val="decimal"/>
      <w:lvlText w:val="%4."/>
      <w:lvlJc w:val="left"/>
      <w:pPr>
        <w:ind w:left="2880" w:hanging="360"/>
      </w:pPr>
    </w:lvl>
    <w:lvl w:ilvl="4" w:tplc="8868A632">
      <w:start w:val="1"/>
      <w:numFmt w:val="lowerLetter"/>
      <w:lvlText w:val="%5."/>
      <w:lvlJc w:val="left"/>
      <w:pPr>
        <w:ind w:left="3600" w:hanging="360"/>
      </w:pPr>
    </w:lvl>
    <w:lvl w:ilvl="5" w:tplc="725A52B8">
      <w:start w:val="1"/>
      <w:numFmt w:val="lowerRoman"/>
      <w:lvlText w:val="%6."/>
      <w:lvlJc w:val="right"/>
      <w:pPr>
        <w:ind w:left="4320" w:hanging="180"/>
      </w:pPr>
    </w:lvl>
    <w:lvl w:ilvl="6" w:tplc="E31C34CC">
      <w:start w:val="1"/>
      <w:numFmt w:val="decimal"/>
      <w:lvlText w:val="%7."/>
      <w:lvlJc w:val="left"/>
      <w:pPr>
        <w:ind w:left="5040" w:hanging="360"/>
      </w:pPr>
    </w:lvl>
    <w:lvl w:ilvl="7" w:tplc="D2A46C1A">
      <w:start w:val="1"/>
      <w:numFmt w:val="lowerLetter"/>
      <w:lvlText w:val="%8."/>
      <w:lvlJc w:val="left"/>
      <w:pPr>
        <w:ind w:left="5760" w:hanging="360"/>
      </w:pPr>
    </w:lvl>
    <w:lvl w:ilvl="8" w:tplc="7A4883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EB1BF"/>
    <w:multiLevelType w:val="hybridMultilevel"/>
    <w:tmpl w:val="C202626C"/>
    <w:lvl w:ilvl="0" w:tplc="5FF4A76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FE48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A3D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92C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2DE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7ADB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FE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032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BA7A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B23EE0"/>
    <w:multiLevelType w:val="hybridMultilevel"/>
    <w:tmpl w:val="206293FA"/>
    <w:lvl w:ilvl="0" w:tplc="F1B41A06">
      <w:start w:val="1"/>
      <w:numFmt w:val="decimal"/>
      <w:pStyle w:val="08NumberedPoint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1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3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65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hint="default" w:ascii="Wingdings" w:hAnsi="Wingdings"/>
      </w:rPr>
    </w:lvl>
  </w:abstractNum>
  <w:abstractNum w:abstractNumId="19" w15:restartNumberingAfterBreak="0">
    <w:nsid w:val="54297127"/>
    <w:multiLevelType w:val="hybridMultilevel"/>
    <w:tmpl w:val="0694B298"/>
    <w:lvl w:ilvl="0" w:tplc="2534B22C">
      <w:start w:val="1"/>
      <w:numFmt w:val="bullet"/>
      <w:pStyle w:val="06BulletPoints"/>
      <w:lvlText w:val=""/>
      <w:lvlJc w:val="left"/>
      <w:pPr>
        <w:ind w:left="567" w:hanging="34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64037A"/>
    <w:multiLevelType w:val="hybridMultilevel"/>
    <w:tmpl w:val="12884A7A"/>
    <w:lvl w:ilvl="0" w:tplc="A97451AA">
      <w:start w:val="1"/>
      <w:numFmt w:val="decimal"/>
      <w:lvlText w:val="%1."/>
      <w:lvlJc w:val="left"/>
      <w:pPr>
        <w:ind w:left="720" w:hanging="360"/>
      </w:pPr>
    </w:lvl>
    <w:lvl w:ilvl="1" w:tplc="6862EBB8">
      <w:start w:val="1"/>
      <w:numFmt w:val="lowerLetter"/>
      <w:lvlText w:val="%2."/>
      <w:lvlJc w:val="left"/>
      <w:pPr>
        <w:ind w:left="1440" w:hanging="360"/>
      </w:pPr>
    </w:lvl>
    <w:lvl w:ilvl="2" w:tplc="A6361448">
      <w:start w:val="1"/>
      <w:numFmt w:val="lowerRoman"/>
      <w:lvlText w:val="%3."/>
      <w:lvlJc w:val="right"/>
      <w:pPr>
        <w:ind w:left="2160" w:hanging="180"/>
      </w:pPr>
    </w:lvl>
    <w:lvl w:ilvl="3" w:tplc="7CFA1AE6">
      <w:start w:val="1"/>
      <w:numFmt w:val="decimal"/>
      <w:lvlText w:val="%4."/>
      <w:lvlJc w:val="left"/>
      <w:pPr>
        <w:ind w:left="2880" w:hanging="360"/>
      </w:pPr>
    </w:lvl>
    <w:lvl w:ilvl="4" w:tplc="5DA033A6">
      <w:start w:val="1"/>
      <w:numFmt w:val="lowerLetter"/>
      <w:lvlText w:val="%5."/>
      <w:lvlJc w:val="left"/>
      <w:pPr>
        <w:ind w:left="3600" w:hanging="360"/>
      </w:pPr>
    </w:lvl>
    <w:lvl w:ilvl="5" w:tplc="C9CC4996">
      <w:start w:val="1"/>
      <w:numFmt w:val="lowerRoman"/>
      <w:lvlText w:val="%6."/>
      <w:lvlJc w:val="right"/>
      <w:pPr>
        <w:ind w:left="4320" w:hanging="180"/>
      </w:pPr>
    </w:lvl>
    <w:lvl w:ilvl="6" w:tplc="4F421532">
      <w:start w:val="1"/>
      <w:numFmt w:val="decimal"/>
      <w:lvlText w:val="%7."/>
      <w:lvlJc w:val="left"/>
      <w:pPr>
        <w:ind w:left="5040" w:hanging="360"/>
      </w:pPr>
    </w:lvl>
    <w:lvl w:ilvl="7" w:tplc="79645854">
      <w:start w:val="1"/>
      <w:numFmt w:val="lowerLetter"/>
      <w:lvlText w:val="%8."/>
      <w:lvlJc w:val="left"/>
      <w:pPr>
        <w:ind w:left="5760" w:hanging="360"/>
      </w:pPr>
    </w:lvl>
    <w:lvl w:ilvl="8" w:tplc="F55C87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EFBF9"/>
    <w:multiLevelType w:val="hybridMultilevel"/>
    <w:tmpl w:val="CBB46162"/>
    <w:lvl w:ilvl="0" w:tplc="4DDC5942">
      <w:start w:val="3"/>
      <w:numFmt w:val="decimal"/>
      <w:lvlText w:val="%1."/>
      <w:lvlJc w:val="left"/>
      <w:pPr>
        <w:ind w:left="720" w:hanging="360"/>
      </w:pPr>
    </w:lvl>
    <w:lvl w:ilvl="1" w:tplc="CBDEB674">
      <w:start w:val="1"/>
      <w:numFmt w:val="lowerLetter"/>
      <w:lvlText w:val="%2."/>
      <w:lvlJc w:val="left"/>
      <w:pPr>
        <w:ind w:left="1440" w:hanging="360"/>
      </w:pPr>
    </w:lvl>
    <w:lvl w:ilvl="2" w:tplc="05BC58CA">
      <w:start w:val="1"/>
      <w:numFmt w:val="lowerRoman"/>
      <w:lvlText w:val="%3."/>
      <w:lvlJc w:val="right"/>
      <w:pPr>
        <w:ind w:left="2160" w:hanging="180"/>
      </w:pPr>
    </w:lvl>
    <w:lvl w:ilvl="3" w:tplc="91BC6162">
      <w:start w:val="1"/>
      <w:numFmt w:val="decimal"/>
      <w:lvlText w:val="%4."/>
      <w:lvlJc w:val="left"/>
      <w:pPr>
        <w:ind w:left="2880" w:hanging="360"/>
      </w:pPr>
    </w:lvl>
    <w:lvl w:ilvl="4" w:tplc="7D302580">
      <w:start w:val="1"/>
      <w:numFmt w:val="lowerLetter"/>
      <w:lvlText w:val="%5."/>
      <w:lvlJc w:val="left"/>
      <w:pPr>
        <w:ind w:left="3600" w:hanging="360"/>
      </w:pPr>
    </w:lvl>
    <w:lvl w:ilvl="5" w:tplc="F9F25FE0">
      <w:start w:val="1"/>
      <w:numFmt w:val="lowerRoman"/>
      <w:lvlText w:val="%6."/>
      <w:lvlJc w:val="right"/>
      <w:pPr>
        <w:ind w:left="4320" w:hanging="180"/>
      </w:pPr>
    </w:lvl>
    <w:lvl w:ilvl="6" w:tplc="83888C9A">
      <w:start w:val="1"/>
      <w:numFmt w:val="decimal"/>
      <w:lvlText w:val="%7."/>
      <w:lvlJc w:val="left"/>
      <w:pPr>
        <w:ind w:left="5040" w:hanging="360"/>
      </w:pPr>
    </w:lvl>
    <w:lvl w:ilvl="7" w:tplc="76C60F60">
      <w:start w:val="1"/>
      <w:numFmt w:val="lowerLetter"/>
      <w:lvlText w:val="%8."/>
      <w:lvlJc w:val="left"/>
      <w:pPr>
        <w:ind w:left="5760" w:hanging="360"/>
      </w:pPr>
    </w:lvl>
    <w:lvl w:ilvl="8" w:tplc="283CED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9DABD"/>
    <w:multiLevelType w:val="hybridMultilevel"/>
    <w:tmpl w:val="1FFEB59A"/>
    <w:lvl w:ilvl="0" w:tplc="643E0D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0D06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6F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8242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169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0C7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1092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FAF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D06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7E6C43"/>
    <w:multiLevelType w:val="hybridMultilevel"/>
    <w:tmpl w:val="1382A776"/>
    <w:lvl w:ilvl="0" w:tplc="0DB2CE2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8732F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CA83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0EC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ECEB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8B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5845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667C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06B2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29167B"/>
    <w:multiLevelType w:val="hybridMultilevel"/>
    <w:tmpl w:val="4A5C090A"/>
    <w:lvl w:ilvl="0" w:tplc="29BC75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0E7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ECF1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8606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A29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80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6C5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722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FA44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5F799D"/>
    <w:multiLevelType w:val="hybridMultilevel"/>
    <w:tmpl w:val="091CB052"/>
    <w:lvl w:ilvl="0" w:tplc="B2363984">
      <w:start w:val="2"/>
      <w:numFmt w:val="decimal"/>
      <w:lvlText w:val="%1."/>
      <w:lvlJc w:val="left"/>
      <w:pPr>
        <w:ind w:left="720" w:hanging="360"/>
      </w:pPr>
    </w:lvl>
    <w:lvl w:ilvl="1" w:tplc="0BECD858">
      <w:start w:val="1"/>
      <w:numFmt w:val="lowerLetter"/>
      <w:lvlText w:val="%2."/>
      <w:lvlJc w:val="left"/>
      <w:pPr>
        <w:ind w:left="1440" w:hanging="360"/>
      </w:pPr>
    </w:lvl>
    <w:lvl w:ilvl="2" w:tplc="5900DB0A">
      <w:start w:val="1"/>
      <w:numFmt w:val="lowerRoman"/>
      <w:lvlText w:val="%3."/>
      <w:lvlJc w:val="right"/>
      <w:pPr>
        <w:ind w:left="2160" w:hanging="180"/>
      </w:pPr>
    </w:lvl>
    <w:lvl w:ilvl="3" w:tplc="CD2CA008">
      <w:start w:val="1"/>
      <w:numFmt w:val="decimal"/>
      <w:lvlText w:val="%4."/>
      <w:lvlJc w:val="left"/>
      <w:pPr>
        <w:ind w:left="2880" w:hanging="360"/>
      </w:pPr>
    </w:lvl>
    <w:lvl w:ilvl="4" w:tplc="F8A68638">
      <w:start w:val="1"/>
      <w:numFmt w:val="lowerLetter"/>
      <w:lvlText w:val="%5."/>
      <w:lvlJc w:val="left"/>
      <w:pPr>
        <w:ind w:left="3600" w:hanging="360"/>
      </w:pPr>
    </w:lvl>
    <w:lvl w:ilvl="5" w:tplc="AB5A4118">
      <w:start w:val="1"/>
      <w:numFmt w:val="lowerRoman"/>
      <w:lvlText w:val="%6."/>
      <w:lvlJc w:val="right"/>
      <w:pPr>
        <w:ind w:left="4320" w:hanging="180"/>
      </w:pPr>
    </w:lvl>
    <w:lvl w:ilvl="6" w:tplc="A600DC4C">
      <w:start w:val="1"/>
      <w:numFmt w:val="decimal"/>
      <w:lvlText w:val="%7."/>
      <w:lvlJc w:val="left"/>
      <w:pPr>
        <w:ind w:left="5040" w:hanging="360"/>
      </w:pPr>
    </w:lvl>
    <w:lvl w:ilvl="7" w:tplc="03A88524">
      <w:start w:val="1"/>
      <w:numFmt w:val="lowerLetter"/>
      <w:lvlText w:val="%8."/>
      <w:lvlJc w:val="left"/>
      <w:pPr>
        <w:ind w:left="5760" w:hanging="360"/>
      </w:pPr>
    </w:lvl>
    <w:lvl w:ilvl="8" w:tplc="2D00DA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A470E"/>
    <w:multiLevelType w:val="hybridMultilevel"/>
    <w:tmpl w:val="78C4684A"/>
    <w:lvl w:ilvl="0" w:tplc="381AB1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0CB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7E2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220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66F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A01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CAEC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A6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ACE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0E24FEC"/>
    <w:multiLevelType w:val="hybridMultilevel"/>
    <w:tmpl w:val="7A28B7EA"/>
    <w:lvl w:ilvl="0" w:tplc="1BE8D4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BD49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98E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68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60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88EB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CC8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AE95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587C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7A410F"/>
    <w:multiLevelType w:val="hybridMultilevel"/>
    <w:tmpl w:val="A59CDAAC"/>
    <w:lvl w:ilvl="0" w:tplc="949CA0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B82C9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42D2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46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5AA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CEB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E7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1CA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787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194408"/>
    <w:multiLevelType w:val="hybridMultilevel"/>
    <w:tmpl w:val="303CD97E"/>
    <w:lvl w:ilvl="0" w:tplc="44E20F90">
      <w:start w:val="4"/>
      <w:numFmt w:val="decimal"/>
      <w:lvlText w:val="%1."/>
      <w:lvlJc w:val="left"/>
      <w:pPr>
        <w:ind w:left="720" w:hanging="360"/>
      </w:pPr>
    </w:lvl>
    <w:lvl w:ilvl="1" w:tplc="5DAE5708">
      <w:start w:val="1"/>
      <w:numFmt w:val="lowerLetter"/>
      <w:lvlText w:val="%2."/>
      <w:lvlJc w:val="left"/>
      <w:pPr>
        <w:ind w:left="1440" w:hanging="360"/>
      </w:pPr>
    </w:lvl>
    <w:lvl w:ilvl="2" w:tplc="309AF3F4">
      <w:start w:val="1"/>
      <w:numFmt w:val="lowerRoman"/>
      <w:lvlText w:val="%3."/>
      <w:lvlJc w:val="right"/>
      <w:pPr>
        <w:ind w:left="2160" w:hanging="180"/>
      </w:pPr>
    </w:lvl>
    <w:lvl w:ilvl="3" w:tplc="56EC02E2">
      <w:start w:val="1"/>
      <w:numFmt w:val="decimal"/>
      <w:lvlText w:val="%4."/>
      <w:lvlJc w:val="left"/>
      <w:pPr>
        <w:ind w:left="2880" w:hanging="360"/>
      </w:pPr>
    </w:lvl>
    <w:lvl w:ilvl="4" w:tplc="F382697C">
      <w:start w:val="1"/>
      <w:numFmt w:val="lowerLetter"/>
      <w:lvlText w:val="%5."/>
      <w:lvlJc w:val="left"/>
      <w:pPr>
        <w:ind w:left="3600" w:hanging="360"/>
      </w:pPr>
    </w:lvl>
    <w:lvl w:ilvl="5" w:tplc="1B783012">
      <w:start w:val="1"/>
      <w:numFmt w:val="lowerRoman"/>
      <w:lvlText w:val="%6."/>
      <w:lvlJc w:val="right"/>
      <w:pPr>
        <w:ind w:left="4320" w:hanging="180"/>
      </w:pPr>
    </w:lvl>
    <w:lvl w:ilvl="6" w:tplc="779033F4">
      <w:start w:val="1"/>
      <w:numFmt w:val="decimal"/>
      <w:lvlText w:val="%7."/>
      <w:lvlJc w:val="left"/>
      <w:pPr>
        <w:ind w:left="5040" w:hanging="360"/>
      </w:pPr>
    </w:lvl>
    <w:lvl w:ilvl="7" w:tplc="66C8968C">
      <w:start w:val="1"/>
      <w:numFmt w:val="lowerLetter"/>
      <w:lvlText w:val="%8."/>
      <w:lvlJc w:val="left"/>
      <w:pPr>
        <w:ind w:left="5760" w:hanging="360"/>
      </w:pPr>
    </w:lvl>
    <w:lvl w:ilvl="8" w:tplc="EAA41AC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C339"/>
    <w:multiLevelType w:val="hybridMultilevel"/>
    <w:tmpl w:val="7A0EE534"/>
    <w:lvl w:ilvl="0" w:tplc="87369684">
      <w:start w:val="4"/>
      <w:numFmt w:val="decimal"/>
      <w:lvlText w:val="%1."/>
      <w:lvlJc w:val="left"/>
      <w:pPr>
        <w:ind w:left="720" w:hanging="360"/>
      </w:pPr>
    </w:lvl>
    <w:lvl w:ilvl="1" w:tplc="BAA834EE">
      <w:start w:val="1"/>
      <w:numFmt w:val="lowerLetter"/>
      <w:lvlText w:val="%2."/>
      <w:lvlJc w:val="left"/>
      <w:pPr>
        <w:ind w:left="1440" w:hanging="360"/>
      </w:pPr>
    </w:lvl>
    <w:lvl w:ilvl="2" w:tplc="F698A8C4">
      <w:start w:val="1"/>
      <w:numFmt w:val="lowerRoman"/>
      <w:lvlText w:val="%3."/>
      <w:lvlJc w:val="right"/>
      <w:pPr>
        <w:ind w:left="2160" w:hanging="180"/>
      </w:pPr>
    </w:lvl>
    <w:lvl w:ilvl="3" w:tplc="FB046ED2">
      <w:start w:val="1"/>
      <w:numFmt w:val="decimal"/>
      <w:lvlText w:val="%4."/>
      <w:lvlJc w:val="left"/>
      <w:pPr>
        <w:ind w:left="2880" w:hanging="360"/>
      </w:pPr>
    </w:lvl>
    <w:lvl w:ilvl="4" w:tplc="F2E83E0E">
      <w:start w:val="1"/>
      <w:numFmt w:val="lowerLetter"/>
      <w:lvlText w:val="%5."/>
      <w:lvlJc w:val="left"/>
      <w:pPr>
        <w:ind w:left="3600" w:hanging="360"/>
      </w:pPr>
    </w:lvl>
    <w:lvl w:ilvl="5" w:tplc="EF788508">
      <w:start w:val="1"/>
      <w:numFmt w:val="lowerRoman"/>
      <w:lvlText w:val="%6."/>
      <w:lvlJc w:val="right"/>
      <w:pPr>
        <w:ind w:left="4320" w:hanging="180"/>
      </w:pPr>
    </w:lvl>
    <w:lvl w:ilvl="6" w:tplc="05025D82">
      <w:start w:val="1"/>
      <w:numFmt w:val="decimal"/>
      <w:lvlText w:val="%7."/>
      <w:lvlJc w:val="left"/>
      <w:pPr>
        <w:ind w:left="5040" w:hanging="360"/>
      </w:pPr>
    </w:lvl>
    <w:lvl w:ilvl="7" w:tplc="BAC48980">
      <w:start w:val="1"/>
      <w:numFmt w:val="lowerLetter"/>
      <w:lvlText w:val="%8."/>
      <w:lvlJc w:val="left"/>
      <w:pPr>
        <w:ind w:left="5760" w:hanging="360"/>
      </w:pPr>
    </w:lvl>
    <w:lvl w:ilvl="8" w:tplc="884A240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E2367"/>
    <w:multiLevelType w:val="hybridMultilevel"/>
    <w:tmpl w:val="06486292"/>
    <w:lvl w:ilvl="0" w:tplc="FAEAA43C">
      <w:start w:val="1"/>
      <w:numFmt w:val="lowerLetter"/>
      <w:pStyle w:val="07LetteredPoints"/>
      <w:lvlText w:val="%1)"/>
      <w:lvlJc w:val="left"/>
      <w:pPr>
        <w:ind w:left="5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2732969">
    <w:abstractNumId w:val="14"/>
  </w:num>
  <w:num w:numId="2" w16cid:durableId="2045863002">
    <w:abstractNumId w:val="26"/>
  </w:num>
  <w:num w:numId="3" w16cid:durableId="1716656812">
    <w:abstractNumId w:val="4"/>
  </w:num>
  <w:num w:numId="4" w16cid:durableId="2110462655">
    <w:abstractNumId w:val="30"/>
  </w:num>
  <w:num w:numId="5" w16cid:durableId="1961178607">
    <w:abstractNumId w:val="8"/>
  </w:num>
  <w:num w:numId="6" w16cid:durableId="2077049825">
    <w:abstractNumId w:val="25"/>
  </w:num>
  <w:num w:numId="7" w16cid:durableId="1073549831">
    <w:abstractNumId w:val="16"/>
  </w:num>
  <w:num w:numId="8" w16cid:durableId="191892043">
    <w:abstractNumId w:val="29"/>
  </w:num>
  <w:num w:numId="9" w16cid:durableId="1527258152">
    <w:abstractNumId w:val="21"/>
  </w:num>
  <w:num w:numId="10" w16cid:durableId="1879388167">
    <w:abstractNumId w:val="0"/>
  </w:num>
  <w:num w:numId="11" w16cid:durableId="1307319693">
    <w:abstractNumId w:val="20"/>
  </w:num>
  <w:num w:numId="12" w16cid:durableId="1804226786">
    <w:abstractNumId w:val="7"/>
  </w:num>
  <w:num w:numId="13" w16cid:durableId="273827897">
    <w:abstractNumId w:val="2"/>
  </w:num>
  <w:num w:numId="14" w16cid:durableId="139881798">
    <w:abstractNumId w:val="6"/>
  </w:num>
  <w:num w:numId="15" w16cid:durableId="215632423">
    <w:abstractNumId w:val="24"/>
  </w:num>
  <w:num w:numId="16" w16cid:durableId="412092380">
    <w:abstractNumId w:val="27"/>
  </w:num>
  <w:num w:numId="17" w16cid:durableId="1150829607">
    <w:abstractNumId w:val="28"/>
  </w:num>
  <w:num w:numId="18" w16cid:durableId="146484799">
    <w:abstractNumId w:val="17"/>
  </w:num>
  <w:num w:numId="19" w16cid:durableId="471871878">
    <w:abstractNumId w:val="11"/>
  </w:num>
  <w:num w:numId="20" w16cid:durableId="593779600">
    <w:abstractNumId w:val="15"/>
  </w:num>
  <w:num w:numId="21" w16cid:durableId="411583342">
    <w:abstractNumId w:val="5"/>
  </w:num>
  <w:num w:numId="22" w16cid:durableId="172884048">
    <w:abstractNumId w:val="23"/>
  </w:num>
  <w:num w:numId="23" w16cid:durableId="1613049872">
    <w:abstractNumId w:val="10"/>
  </w:num>
  <w:num w:numId="24" w16cid:durableId="366488981">
    <w:abstractNumId w:val="1"/>
  </w:num>
  <w:num w:numId="25" w16cid:durableId="79565650">
    <w:abstractNumId w:val="3"/>
  </w:num>
  <w:num w:numId="26" w16cid:durableId="441072448">
    <w:abstractNumId w:val="22"/>
  </w:num>
  <w:num w:numId="27" w16cid:durableId="986514245">
    <w:abstractNumId w:val="9"/>
  </w:num>
  <w:num w:numId="28" w16cid:durableId="729425839">
    <w:abstractNumId w:val="19"/>
  </w:num>
  <w:num w:numId="29" w16cid:durableId="378824270">
    <w:abstractNumId w:val="13"/>
  </w:num>
  <w:num w:numId="30" w16cid:durableId="1786730825">
    <w:abstractNumId w:val="18"/>
  </w:num>
  <w:num w:numId="31" w16cid:durableId="48459421">
    <w:abstractNumId w:val="18"/>
    <w:lvlOverride w:ilvl="0">
      <w:startOverride w:val="1"/>
    </w:lvlOverride>
  </w:num>
  <w:num w:numId="32" w16cid:durableId="1509952133">
    <w:abstractNumId w:val="31"/>
  </w:num>
  <w:num w:numId="33" w16cid:durableId="270474442">
    <w:abstractNumId w:val="12"/>
  </w:num>
  <w:num w:numId="34" w16cid:durableId="2069650841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2C"/>
    <w:rsid w:val="000026DA"/>
    <w:rsid w:val="000034E7"/>
    <w:rsid w:val="00017A08"/>
    <w:rsid w:val="000B4F4F"/>
    <w:rsid w:val="000E6FA4"/>
    <w:rsid w:val="000F3220"/>
    <w:rsid w:val="001B6101"/>
    <w:rsid w:val="001F053F"/>
    <w:rsid w:val="001F2130"/>
    <w:rsid w:val="001F72D9"/>
    <w:rsid w:val="00205E61"/>
    <w:rsid w:val="00206C7C"/>
    <w:rsid w:val="00277593"/>
    <w:rsid w:val="00311456"/>
    <w:rsid w:val="0031412D"/>
    <w:rsid w:val="00354C1D"/>
    <w:rsid w:val="0037582F"/>
    <w:rsid w:val="003B3A0D"/>
    <w:rsid w:val="003E39EA"/>
    <w:rsid w:val="0040190F"/>
    <w:rsid w:val="00484C6F"/>
    <w:rsid w:val="004C4A55"/>
    <w:rsid w:val="004D5690"/>
    <w:rsid w:val="0052375A"/>
    <w:rsid w:val="0057338F"/>
    <w:rsid w:val="0057731B"/>
    <w:rsid w:val="005A05FC"/>
    <w:rsid w:val="005A2522"/>
    <w:rsid w:val="0062314E"/>
    <w:rsid w:val="00632619"/>
    <w:rsid w:val="00641DB8"/>
    <w:rsid w:val="006728D7"/>
    <w:rsid w:val="006A42E8"/>
    <w:rsid w:val="006A45F1"/>
    <w:rsid w:val="006C6834"/>
    <w:rsid w:val="006E2979"/>
    <w:rsid w:val="006E3101"/>
    <w:rsid w:val="00701870"/>
    <w:rsid w:val="007E3C14"/>
    <w:rsid w:val="007F1A90"/>
    <w:rsid w:val="007F600B"/>
    <w:rsid w:val="008316FE"/>
    <w:rsid w:val="0083582F"/>
    <w:rsid w:val="00847822"/>
    <w:rsid w:val="00885B7F"/>
    <w:rsid w:val="0089650B"/>
    <w:rsid w:val="008B64DF"/>
    <w:rsid w:val="00902A1E"/>
    <w:rsid w:val="00903DE5"/>
    <w:rsid w:val="0092A09B"/>
    <w:rsid w:val="009522A9"/>
    <w:rsid w:val="00955E2C"/>
    <w:rsid w:val="0098323F"/>
    <w:rsid w:val="009E097D"/>
    <w:rsid w:val="00A4010A"/>
    <w:rsid w:val="00AB4404"/>
    <w:rsid w:val="00AE01A6"/>
    <w:rsid w:val="00AE6DE2"/>
    <w:rsid w:val="00B36587"/>
    <w:rsid w:val="00B7736B"/>
    <w:rsid w:val="00B92948"/>
    <w:rsid w:val="00BA41FD"/>
    <w:rsid w:val="00BC5696"/>
    <w:rsid w:val="00BD63DC"/>
    <w:rsid w:val="00BE6121"/>
    <w:rsid w:val="00C4052B"/>
    <w:rsid w:val="00C60F3F"/>
    <w:rsid w:val="00C74426"/>
    <w:rsid w:val="00C76588"/>
    <w:rsid w:val="00C937F9"/>
    <w:rsid w:val="00CB6E56"/>
    <w:rsid w:val="00CE3BDB"/>
    <w:rsid w:val="00D328B6"/>
    <w:rsid w:val="00D33020"/>
    <w:rsid w:val="00D45FBE"/>
    <w:rsid w:val="00D56045"/>
    <w:rsid w:val="00DA2257"/>
    <w:rsid w:val="00DF7C24"/>
    <w:rsid w:val="00E06D41"/>
    <w:rsid w:val="00E13795"/>
    <w:rsid w:val="00E75AAB"/>
    <w:rsid w:val="00E96773"/>
    <w:rsid w:val="00EA7AAE"/>
    <w:rsid w:val="00ED3705"/>
    <w:rsid w:val="00ED5D10"/>
    <w:rsid w:val="00EE372F"/>
    <w:rsid w:val="00F1168F"/>
    <w:rsid w:val="00FF035F"/>
    <w:rsid w:val="020D3476"/>
    <w:rsid w:val="023E5338"/>
    <w:rsid w:val="056D26F1"/>
    <w:rsid w:val="080200FB"/>
    <w:rsid w:val="0A274542"/>
    <w:rsid w:val="0E128875"/>
    <w:rsid w:val="115B5B5A"/>
    <w:rsid w:val="11A47A2F"/>
    <w:rsid w:val="1243DF47"/>
    <w:rsid w:val="13E3A879"/>
    <w:rsid w:val="16C411B9"/>
    <w:rsid w:val="182FB8F2"/>
    <w:rsid w:val="18583D17"/>
    <w:rsid w:val="1A304C00"/>
    <w:rsid w:val="1A44D3FE"/>
    <w:rsid w:val="1A5F39EE"/>
    <w:rsid w:val="1B32E171"/>
    <w:rsid w:val="1B374ADC"/>
    <w:rsid w:val="1BAC5163"/>
    <w:rsid w:val="1D5FF57C"/>
    <w:rsid w:val="1D71F017"/>
    <w:rsid w:val="1DF2EE2D"/>
    <w:rsid w:val="20BC561F"/>
    <w:rsid w:val="213C8771"/>
    <w:rsid w:val="22C119FB"/>
    <w:rsid w:val="24EB4548"/>
    <w:rsid w:val="25F57369"/>
    <w:rsid w:val="270EEAF2"/>
    <w:rsid w:val="298A45AB"/>
    <w:rsid w:val="2AD9DFC0"/>
    <w:rsid w:val="2CFCFE68"/>
    <w:rsid w:val="2D48140E"/>
    <w:rsid w:val="2D712844"/>
    <w:rsid w:val="2DCB94E0"/>
    <w:rsid w:val="2E48F5C9"/>
    <w:rsid w:val="34182A5B"/>
    <w:rsid w:val="396A1C94"/>
    <w:rsid w:val="3B3D9FA1"/>
    <w:rsid w:val="3C282C4D"/>
    <w:rsid w:val="3CF93F62"/>
    <w:rsid w:val="3D3140C3"/>
    <w:rsid w:val="3DC3E342"/>
    <w:rsid w:val="414A6D0D"/>
    <w:rsid w:val="43569903"/>
    <w:rsid w:val="4361C0C9"/>
    <w:rsid w:val="484F2EAA"/>
    <w:rsid w:val="4A5E2B61"/>
    <w:rsid w:val="4ACA4B41"/>
    <w:rsid w:val="4B3FD3AD"/>
    <w:rsid w:val="4B6ECB86"/>
    <w:rsid w:val="4BE47D25"/>
    <w:rsid w:val="4D033C6A"/>
    <w:rsid w:val="4D6882E9"/>
    <w:rsid w:val="4FF05579"/>
    <w:rsid w:val="508151CE"/>
    <w:rsid w:val="508EA1A7"/>
    <w:rsid w:val="52C17C41"/>
    <w:rsid w:val="52ED992D"/>
    <w:rsid w:val="53EB8012"/>
    <w:rsid w:val="56876168"/>
    <w:rsid w:val="5B843EEE"/>
    <w:rsid w:val="5BCF4F3C"/>
    <w:rsid w:val="5D5EF663"/>
    <w:rsid w:val="5E884F5F"/>
    <w:rsid w:val="5FE5C1D6"/>
    <w:rsid w:val="6017DFE7"/>
    <w:rsid w:val="610CA898"/>
    <w:rsid w:val="62A82F3D"/>
    <w:rsid w:val="649B6BA8"/>
    <w:rsid w:val="6575A050"/>
    <w:rsid w:val="65F2DDBE"/>
    <w:rsid w:val="66C091F7"/>
    <w:rsid w:val="696E0895"/>
    <w:rsid w:val="6AAFDECF"/>
    <w:rsid w:val="6B252244"/>
    <w:rsid w:val="6F1A93D4"/>
    <w:rsid w:val="7095030B"/>
    <w:rsid w:val="70E60D49"/>
    <w:rsid w:val="71F00689"/>
    <w:rsid w:val="7280039A"/>
    <w:rsid w:val="73A48D9A"/>
    <w:rsid w:val="74796654"/>
    <w:rsid w:val="74B33280"/>
    <w:rsid w:val="74C8B31F"/>
    <w:rsid w:val="74E3D1FC"/>
    <w:rsid w:val="75D8C2F7"/>
    <w:rsid w:val="769070CB"/>
    <w:rsid w:val="77416FE5"/>
    <w:rsid w:val="7B088AD1"/>
    <w:rsid w:val="7B4AE37B"/>
    <w:rsid w:val="7F4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AFD20"/>
  <w15:chartTrackingRefBased/>
  <w15:docId w15:val="{C7CC6574-7306-4D87-A0E3-843A9416D8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4">
    <w:name w:val="heading 4"/>
    <w:basedOn w:val="Normal"/>
    <w:link w:val="Heading4Char"/>
    <w:uiPriority w:val="9"/>
    <w:qFormat/>
    <w:rsid w:val="00955E2C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kern w:val="0"/>
      <w:lang w:eastAsia="en-AU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01Title" w:customStyle="1">
    <w:name w:val="01 Title"/>
    <w:qFormat/>
    <w:rsid w:val="00C74426"/>
    <w:pPr>
      <w:keepLines/>
      <w:suppressAutoHyphens/>
      <w:spacing w:before="1440" w:after="200" w:line="760" w:lineRule="exact"/>
    </w:pPr>
    <w:rPr>
      <w:rFonts w:ascii="Arial" w:hAnsi="Arial" w:cs="Times New Roman (Body CS)"/>
      <w:b/>
      <w:bCs/>
      <w:color w:val="001D84"/>
      <w:spacing w:val="-20"/>
      <w:sz w:val="76"/>
      <w:szCs w:val="76"/>
    </w:rPr>
  </w:style>
  <w:style w:type="paragraph" w:styleId="08NumberedPoints" w:customStyle="1">
    <w:name w:val="08 Numbered Points"/>
    <w:basedOn w:val="06BulletPoints"/>
    <w:qFormat/>
    <w:rsid w:val="00C74426"/>
    <w:pPr>
      <w:numPr>
        <w:numId w:val="34"/>
      </w:numPr>
      <w:spacing w:after="80"/>
      <w:contextualSpacing w:val="0"/>
    </w:pPr>
  </w:style>
  <w:style w:type="numbering" w:styleId="CurrentList1" w:customStyle="1">
    <w:name w:val="Current List1"/>
    <w:uiPriority w:val="99"/>
    <w:rsid w:val="00AE6DE2"/>
    <w:pPr>
      <w:numPr>
        <w:numId w:val="33"/>
      </w:numPr>
    </w:pPr>
  </w:style>
  <w:style w:type="paragraph" w:styleId="07LetteredPoints" w:customStyle="1">
    <w:name w:val="07 Lettered Points"/>
    <w:basedOn w:val="08NumberedPoints"/>
    <w:qFormat/>
    <w:rsid w:val="00C74426"/>
    <w:pPr>
      <w:numPr>
        <w:numId w:val="32"/>
      </w:numPr>
      <w:ind w:left="227" w:hanging="227"/>
    </w:pPr>
  </w:style>
  <w:style w:type="paragraph" w:styleId="02Header" w:customStyle="1">
    <w:name w:val="02 Header"/>
    <w:basedOn w:val="Normal"/>
    <w:next w:val="Normal"/>
    <w:autoRedefine/>
    <w:qFormat/>
    <w:rsid w:val="0037582F"/>
    <w:pPr>
      <w:pBdr>
        <w:top w:val="single" w:color="001D83" w:themeColor="text2" w:sz="12" w:space="6"/>
      </w:pBdr>
      <w:spacing w:before="480" w:after="300"/>
    </w:pPr>
    <w:rPr>
      <w:rFonts w:ascii="Arial" w:hAnsi="Arial" w:cs="Times New Roman (Headings CS)" w:eastAsiaTheme="majorEastAsia"/>
      <w:b/>
      <w:bCs/>
      <w:color w:val="001D84"/>
      <w:kern w:val="0"/>
      <w:sz w:val="40"/>
      <w:szCs w:val="40"/>
      <w14:ligatures w14:val="none"/>
    </w:rPr>
  </w:style>
  <w:style w:type="paragraph" w:styleId="03Sub-header" w:customStyle="1">
    <w:name w:val="03 Sub-header"/>
    <w:next w:val="04BodyCopy"/>
    <w:qFormat/>
    <w:rsid w:val="0037582F"/>
    <w:pPr>
      <w:suppressAutoHyphens/>
      <w:spacing w:before="240"/>
    </w:pPr>
    <w:rPr>
      <w:rFonts w:ascii="Arial" w:hAnsi="Arial" w:cs="Times New Roman (Body CS)"/>
      <w:b/>
      <w:bCs/>
      <w:color w:val="001D84"/>
      <w:szCs w:val="20"/>
    </w:rPr>
  </w:style>
  <w:style w:type="paragraph" w:styleId="06BulletPoints" w:customStyle="1">
    <w:name w:val="06 Bullet Points"/>
    <w:basedOn w:val="04BodyCopy"/>
    <w:qFormat/>
    <w:rsid w:val="00C74426"/>
    <w:pPr>
      <w:numPr>
        <w:numId w:val="28"/>
      </w:numPr>
      <w:ind w:left="227" w:hanging="227"/>
      <w:contextualSpacing/>
    </w:pPr>
    <w:rPr>
      <w:bCs w:val="0"/>
    </w:rPr>
  </w:style>
  <w:style w:type="paragraph" w:styleId="04BodyCopy" w:customStyle="1">
    <w:name w:val="04 Body Copy"/>
    <w:link w:val="04BodyCopyChar"/>
    <w:qFormat/>
    <w:rsid w:val="0037582F"/>
    <w:pPr>
      <w:suppressAutoHyphens/>
      <w:spacing w:after="100"/>
    </w:pPr>
    <w:rPr>
      <w:rFonts w:ascii="Arial" w:hAnsi="Arial" w:cs="Times New Roman (Body CS)"/>
      <w:bCs/>
      <w:color w:val="001D84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11456"/>
  </w:style>
  <w:style w:type="paragraph" w:styleId="09ImportantDetailTitle" w:customStyle="1">
    <w:name w:val="09 Important Detail Title"/>
    <w:basedOn w:val="04BodyCopy"/>
    <w:next w:val="04BodyCopy"/>
    <w:link w:val="09ImportantDetailTitleChar"/>
    <w:qFormat/>
    <w:rsid w:val="00C74426"/>
    <w:rPr>
      <w:b/>
      <w:caps/>
      <w:spacing w:val="30"/>
      <w:kern w:val="0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ED3705"/>
  </w:style>
  <w:style w:type="paragraph" w:styleId="10DetailTitle" w:customStyle="1">
    <w:name w:val="10 Detail Title"/>
    <w:basedOn w:val="09ImportantDetailTitle"/>
    <w:link w:val="10DetailTitleChar"/>
    <w:qFormat/>
    <w:rsid w:val="00E06D41"/>
    <w:rPr>
      <w:b w:val="0"/>
      <w:bCs w:val="0"/>
    </w:rPr>
  </w:style>
  <w:style w:type="character" w:styleId="04BodyCopyChar" w:customStyle="1">
    <w:name w:val="04 Body Copy Char"/>
    <w:basedOn w:val="DefaultParagraphFont"/>
    <w:link w:val="04BodyCopy"/>
    <w:rsid w:val="0037582F"/>
    <w:rPr>
      <w:rFonts w:ascii="Arial" w:hAnsi="Arial" w:cs="Times New Roman (Body CS)"/>
      <w:bCs/>
      <w:color w:val="001D84"/>
      <w:szCs w:val="20"/>
    </w:rPr>
  </w:style>
  <w:style w:type="character" w:styleId="09ImportantDetailTitleChar" w:customStyle="1">
    <w:name w:val="09 Important Detail Title Char"/>
    <w:basedOn w:val="04BodyCopyChar"/>
    <w:link w:val="09ImportantDetailTitle"/>
    <w:rsid w:val="00C74426"/>
    <w:rPr>
      <w:rFonts w:ascii="Arial" w:hAnsi="Arial" w:cs="Times New Roman (Body CS)"/>
      <w:b/>
      <w:bCs/>
      <w:caps/>
      <w:color w:val="001D84"/>
      <w:spacing w:val="30"/>
      <w:kern w:val="0"/>
      <w:sz w:val="16"/>
      <w:szCs w:val="16"/>
    </w:rPr>
  </w:style>
  <w:style w:type="character" w:styleId="10DetailTitleChar" w:customStyle="1">
    <w:name w:val="10 Detail Title Char"/>
    <w:basedOn w:val="09ImportantDetailTitleChar"/>
    <w:link w:val="10DetailTitle"/>
    <w:rsid w:val="00E06D41"/>
    <w:rPr>
      <w:rFonts w:ascii="Arial" w:hAnsi="Arial" w:cs="Times New Roman (Body CS)"/>
      <w:b w:val="0"/>
      <w:bCs w:val="0"/>
      <w:caps/>
      <w:color w:val="001D84"/>
      <w:spacing w:val="30"/>
      <w:kern w:val="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187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37582F"/>
    <w:rPr>
      <w:rFonts w:ascii="Arial" w:hAnsi="Arial"/>
      <w:color w:val="001D83" w:themeColor="text2"/>
    </w:rPr>
    <w:tblPr>
      <w:tblBorders>
        <w:top w:val="single" w:color="001D83" w:themeColor="text2" w:sz="8" w:space="0"/>
        <w:left w:val="single" w:color="001D83" w:themeColor="text2" w:sz="8" w:space="0"/>
        <w:bottom w:val="single" w:color="001D83" w:themeColor="text2" w:sz="8" w:space="0"/>
        <w:right w:val="single" w:color="001D83" w:themeColor="text2" w:sz="8" w:space="0"/>
        <w:insideH w:val="single" w:color="001D83" w:themeColor="text2" w:sz="8" w:space="0"/>
        <w:insideV w:val="single" w:color="001D83" w:themeColor="text2" w:sz="8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sz w:val="24"/>
      </w:rPr>
    </w:tblStylePr>
  </w:style>
  <w:style w:type="paragraph" w:styleId="Body" w:customStyle="1">
    <w:name w:val="Body"/>
    <w:basedOn w:val="Normal"/>
    <w:uiPriority w:val="99"/>
    <w:rsid w:val="00701870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WorkSansRoman-Regular" w:hAnsi="WorkSansRoman-Regular" w:cs="WorkSansRoman-Regular"/>
      <w:color w:val="001D84"/>
      <w:kern w:val="0"/>
      <w:sz w:val="20"/>
      <w:szCs w:val="20"/>
      <w:lang w:val="en-US"/>
    </w:rPr>
  </w:style>
  <w:style w:type="paragraph" w:styleId="BodySmall" w:customStyle="1">
    <w:name w:val="Body Small"/>
    <w:basedOn w:val="Normal"/>
    <w:uiPriority w:val="99"/>
    <w:rsid w:val="00701870"/>
    <w:pPr>
      <w:suppressAutoHyphens/>
      <w:autoSpaceDE w:val="0"/>
      <w:autoSpaceDN w:val="0"/>
      <w:adjustRightInd w:val="0"/>
      <w:spacing w:after="85" w:line="180" w:lineRule="atLeast"/>
      <w:textAlignment w:val="center"/>
    </w:pPr>
    <w:rPr>
      <w:rFonts w:ascii="WorkSansRoman-Regular" w:hAnsi="WorkSansRoman-Regular" w:cs="WorkSansRoman-Regular"/>
      <w:color w:val="001D84"/>
      <w:spacing w:val="-3"/>
      <w:kern w:val="0"/>
      <w:sz w:val="16"/>
      <w:szCs w:val="16"/>
      <w:lang w:val="en-US"/>
    </w:rPr>
  </w:style>
  <w:style w:type="paragraph" w:styleId="11DetailCopy" w:customStyle="1">
    <w:name w:val="11 Detail Copy"/>
    <w:basedOn w:val="04BodyCopy"/>
    <w:autoRedefine/>
    <w:qFormat/>
    <w:rsid w:val="0037582F"/>
    <w:pPr>
      <w:spacing w:after="80"/>
    </w:pPr>
    <w:rPr>
      <w:szCs w:val="16"/>
    </w:rPr>
  </w:style>
  <w:style w:type="paragraph" w:styleId="05BodyEmphasis" w:customStyle="1">
    <w:name w:val="05 Body Emphasis"/>
    <w:basedOn w:val="04BodyCopy"/>
    <w:qFormat/>
    <w:rsid w:val="00C74426"/>
    <w:rPr>
      <w:b/>
    </w:rPr>
  </w:style>
  <w:style w:type="paragraph" w:styleId="Caption">
    <w:name w:val="caption"/>
    <w:aliases w:val="10 Caption"/>
    <w:basedOn w:val="04BodyCopy"/>
    <w:next w:val="04BodyCopy"/>
    <w:uiPriority w:val="35"/>
    <w:unhideWhenUsed/>
    <w:qFormat/>
    <w:rsid w:val="0040190F"/>
    <w:pPr>
      <w:spacing w:after="200"/>
    </w:pPr>
    <w:rPr>
      <w:iCs/>
      <w:color w:val="001D83" w:themeColor="text2"/>
      <w:sz w:val="16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8316FE"/>
    <w:rPr>
      <w:color w:val="605E5C"/>
      <w:shd w:val="clear" w:color="auto" w:fill="E1DFDD"/>
    </w:rPr>
  </w:style>
  <w:style w:type="paragraph" w:styleId="TOAHeading">
    <w:name w:val="toa heading"/>
    <w:basedOn w:val="Normal"/>
    <w:next w:val="Normal"/>
    <w:uiPriority w:val="99"/>
    <w:unhideWhenUsed/>
    <w:rsid w:val="008316FE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Hyperlink">
    <w:name w:val="Hyperlink"/>
    <w:basedOn w:val="DefaultParagraphFont"/>
    <w:uiPriority w:val="99"/>
    <w:unhideWhenUsed/>
    <w:rsid w:val="008316FE"/>
    <w:rPr>
      <w:color w:val="001D83" w:themeColor="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955E2C"/>
    <w:rPr>
      <w:rFonts w:ascii="Times New Roman" w:hAnsi="Times New Roman" w:eastAsia="Times New Roman" w:cs="Times New Roman"/>
      <w:b/>
      <w:bCs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955E2C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e.Blanch\Kirinari%20Community%20Services%20Ltd\KCS%20Innovation%20-%20Marketing%20Docs\Marketing%20Materials\Kirinari%20Corporate\Template%20Documents\Word%20templates\Kirinari%20Portrait%20Template.dotx" TargetMode="External"/></Relationships>
</file>

<file path=word/theme/theme1.xml><?xml version="1.0" encoding="utf-8"?>
<a:theme xmlns:a="http://schemas.openxmlformats.org/drawingml/2006/main" name="Kirinari">
  <a:themeElements>
    <a:clrScheme name="Kirinari">
      <a:dk1>
        <a:srgbClr val="000000"/>
      </a:dk1>
      <a:lt1>
        <a:srgbClr val="FFFFFF"/>
      </a:lt1>
      <a:dk2>
        <a:srgbClr val="001D83"/>
      </a:dk2>
      <a:lt2>
        <a:srgbClr val="FFFAF5"/>
      </a:lt2>
      <a:accent1>
        <a:srgbClr val="FF6900"/>
      </a:accent1>
      <a:accent2>
        <a:srgbClr val="F178C6"/>
      </a:accent2>
      <a:accent3>
        <a:srgbClr val="61B5E4"/>
      </a:accent3>
      <a:accent4>
        <a:srgbClr val="FFC000"/>
      </a:accent4>
      <a:accent5>
        <a:srgbClr val="79E1BF"/>
      </a:accent5>
      <a:accent6>
        <a:srgbClr val="C899F9"/>
      </a:accent6>
      <a:hlink>
        <a:srgbClr val="001D83"/>
      </a:hlink>
      <a:folHlink>
        <a:srgbClr val="001D8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aed5e436-2355-4b47-8957-66079e58bdbe">No</Archive>
    <Send_x0020_To_x0020_Manager xmlns="aed5e436-2355-4b47-8957-66079e58bdbe">No</Send_x0020_To_x0020_Manager>
    <ApprovalAuthority xmlns="aed5e436-2355-4b47-8957-66079e58bdbe" xsi:nil="true"/>
    <Notes0 xmlns="aed5e436-2355-4b47-8957-66079e58bdbe" xsi:nil="true"/>
    <NextReviewDate xmlns="aed5e436-2355-4b47-8957-66079e58bdbe" xsi:nil="true"/>
    <EffectiveDate xmlns="aed5e436-2355-4b47-8957-66079e58bdbe" xsi:nil="true"/>
    <EtrainU_x0020_Module xmlns="aed5e436-2355-4b47-8957-66079e58bdbe" xsi:nil="true"/>
    <PublishedDate xmlns="aed5e436-2355-4b47-8957-66079e58bdbe" xsi:nil="true"/>
    <PolicyVersion xmlns="aed5e436-2355-4b47-8957-66079e58bdbe" xsi:nil="true"/>
    <Business_x0020_Units xmlns="aed5e436-2355-4b47-8957-66079e58bdbe" xsi:nil="true"/>
    <ApprovalDate xmlns="aed5e436-2355-4b47-8957-66079e58bd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05311A4CB8B4293D6E2ABFCFAC5AD" ma:contentTypeVersion="21" ma:contentTypeDescription="Create a new document." ma:contentTypeScope="" ma:versionID="ddc81eb6e9bfa18b45bf15abce4df4d6">
  <xsd:schema xmlns:xsd="http://www.w3.org/2001/XMLSchema" xmlns:xs="http://www.w3.org/2001/XMLSchema" xmlns:p="http://schemas.microsoft.com/office/2006/metadata/properties" xmlns:ns2="aed5e436-2355-4b47-8957-66079e58bdbe" xmlns:ns3="12e7307e-7ca1-48a3-b849-c23260814bef" targetNamespace="http://schemas.microsoft.com/office/2006/metadata/properties" ma:root="true" ma:fieldsID="0840587946273ce28d013cb1bb4b1b30" ns2:_="" ns3:_="">
    <xsd:import namespace="aed5e436-2355-4b47-8957-66079e58bdbe"/>
    <xsd:import namespace="12e7307e-7ca1-48a3-b849-c23260814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ublishedDate" minOccurs="0"/>
                <xsd:element ref="ns2:PolicyVersion" minOccurs="0"/>
                <xsd:element ref="ns2:ApprovalDate" minOccurs="0"/>
                <xsd:element ref="ns2:NextReviewDate" minOccurs="0"/>
                <xsd:element ref="ns2:ApprovalAuthority" minOccurs="0"/>
                <xsd:element ref="ns2:EffectiveDate" minOccurs="0"/>
                <xsd:element ref="ns3:SharedWithUsers" minOccurs="0"/>
                <xsd:element ref="ns3:SharedWithDetails" minOccurs="0"/>
                <xsd:element ref="ns2:Send_x0020_To_x0020_Manager" minOccurs="0"/>
                <xsd:element ref="ns2:Notes0" minOccurs="0"/>
                <xsd:element ref="ns2:Archive" minOccurs="0"/>
                <xsd:element ref="ns2:Business_x0020_Units" minOccurs="0"/>
                <xsd:element ref="ns2:EtrainU_x0020_Modul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5e436-2355-4b47-8957-66079e58b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ublishedDate" ma:index="10" nillable="true" ma:displayName="Published Date" ma:format="DateOnly" ma:internalName="PublishedDate">
      <xsd:simpleType>
        <xsd:restriction base="dms:DateTime"/>
      </xsd:simpleType>
    </xsd:element>
    <xsd:element name="PolicyVersion" ma:index="11" nillable="true" ma:displayName="Policy Version" ma:format="Dropdown" ma:internalName="PolicyVersion" ma:percentage="FALSE">
      <xsd:simpleType>
        <xsd:restriction base="dms:Number"/>
      </xsd:simpleType>
    </xsd:element>
    <xsd:element name="ApprovalDate" ma:index="12" nillable="true" ma:displayName="Approval Date" ma:format="DateOnly" ma:internalName="ApprovalDate">
      <xsd:simpleType>
        <xsd:restriction base="dms:DateTime"/>
      </xsd:simpleType>
    </xsd:element>
    <xsd:element name="NextReviewDate" ma:index="13" nillable="true" ma:displayName="Next Review Date" ma:format="DateOnly" ma:internalName="NextReviewDate">
      <xsd:simpleType>
        <xsd:restriction base="dms:DateTime"/>
      </xsd:simpleType>
    </xsd:element>
    <xsd:element name="ApprovalAuthority" ma:index="14" nillable="true" ma:displayName="Approval Authority" ma:format="Dropdown" ma:internalName="ApprovalAuthority">
      <xsd:simpleType>
        <xsd:restriction base="dms:Choice">
          <xsd:enumeration value="Policy and Procedures Committee (for delegate)"/>
          <xsd:enumeration value="Choice 2"/>
          <xsd:enumeration value="Choice 3"/>
        </xsd:restriction>
      </xsd:simpleType>
    </xsd:element>
    <xsd:element name="EffectiveDate" ma:index="15" nillable="true" ma:displayName="Effective Date" ma:format="DateOnly" ma:internalName="EffectiveDate">
      <xsd:simpleType>
        <xsd:restriction base="dms:DateTime"/>
      </xsd:simpleType>
    </xsd:element>
    <xsd:element name="Send_x0020_To_x0020_Manager" ma:index="18" nillable="true" ma:displayName="Send To Manager" ma:default="No" ma:format="Dropdown" ma:internalName="Send_x0020_To_x0020_Manager">
      <xsd:simpleType>
        <xsd:restriction base="dms:Choice">
          <xsd:enumeration value="No"/>
          <xsd:enumeration value="Yes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  <xsd:element name="Archive" ma:index="20" nillable="true" ma:displayName="Archive" ma:default="No" ma:format="Dropdown" ma:internalName="Archive">
      <xsd:simpleType>
        <xsd:restriction base="dms:Choice">
          <xsd:enumeration value="No"/>
          <xsd:enumeration value="Yes"/>
        </xsd:restriction>
      </xsd:simpleType>
    </xsd:element>
    <xsd:element name="Business_x0020_Units" ma:index="21" nillable="true" ma:displayName="Business Units" ma:list="{02862a7a-4567-437c-8a91-e1e0252a809d}" ma:internalName="Business_x0020_Unit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trainU_x0020_Module" ma:index="22" nillable="true" ma:displayName="EtrainU Module" ma:list="{d29126f6-92d9-4682-ae00-35366482c35d}" ma:internalName="EtrainU_x0020_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7307e-7ca1-48a3-b849-c23260814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20F65-B002-4205-955B-441C2D9D2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50C52-0DD3-4D4E-83F2-74FAB76ADD73}">
  <ds:schemaRefs>
    <ds:schemaRef ds:uri="http://schemas.microsoft.com/office/2006/metadata/properties"/>
    <ds:schemaRef ds:uri="http://schemas.microsoft.com/office/infopath/2007/PartnerControls"/>
    <ds:schemaRef ds:uri="aed5e436-2355-4b47-8957-66079e58bdbe"/>
  </ds:schemaRefs>
</ds:datastoreItem>
</file>

<file path=customXml/itemProps3.xml><?xml version="1.0" encoding="utf-8"?>
<ds:datastoreItem xmlns:ds="http://schemas.openxmlformats.org/officeDocument/2006/customXml" ds:itemID="{6705301E-F824-B544-B291-61163EEE7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B90EFD-D80F-4D6D-8423-D826BC27E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5e436-2355-4b47-8957-66079e58bdbe"/>
    <ds:schemaRef ds:uri="12e7307e-7ca1-48a3-b849-c23260814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Kirinari Portrait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Stefanie  Blanch</dc:creator>
  <keywords/>
  <dc:description/>
  <lastModifiedBy>Alex Nitschke</lastModifiedBy>
  <revision>6</revision>
  <lastPrinted>2024-01-25T23:21:00.0000000Z</lastPrinted>
  <dcterms:created xsi:type="dcterms:W3CDTF">2024-09-09T04:38:00.0000000Z</dcterms:created>
  <dcterms:modified xsi:type="dcterms:W3CDTF">2024-09-11T04:21:20.6036658Z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3398c8db,7d261568,9025dad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© Kirinari Community Services | All Rights Reserved</vt:lpwstr>
  </property>
  <property fmtid="{D5CDD505-2E9C-101B-9397-08002B2CF9AE}" pid="5" name="MSIP_Label_9bc6fd3e-853e-4c09-a7e6-08cddfbcbfab_Enabled">
    <vt:lpwstr>true</vt:lpwstr>
  </property>
  <property fmtid="{D5CDD505-2E9C-101B-9397-08002B2CF9AE}" pid="6" name="MSIP_Label_9bc6fd3e-853e-4c09-a7e6-08cddfbcbfab_SetDate">
    <vt:lpwstr>2024-03-13T22:40:07Z</vt:lpwstr>
  </property>
  <property fmtid="{D5CDD505-2E9C-101B-9397-08002B2CF9AE}" pid="7" name="MSIP_Label_9bc6fd3e-853e-4c09-a7e6-08cddfbcbfab_Method">
    <vt:lpwstr>Standard</vt:lpwstr>
  </property>
  <property fmtid="{D5CDD505-2E9C-101B-9397-08002B2CF9AE}" pid="8" name="MSIP_Label_9bc6fd3e-853e-4c09-a7e6-08cddfbcbfab_Name">
    <vt:lpwstr>Publish M365 sensitivity label data classification policies</vt:lpwstr>
  </property>
  <property fmtid="{D5CDD505-2E9C-101B-9397-08002B2CF9AE}" pid="9" name="MSIP_Label_9bc6fd3e-853e-4c09-a7e6-08cddfbcbfab_SiteId">
    <vt:lpwstr>f8a7e070-78f4-4be1-bbf1-2e635d9c8411</vt:lpwstr>
  </property>
  <property fmtid="{D5CDD505-2E9C-101B-9397-08002B2CF9AE}" pid="10" name="MSIP_Label_9bc6fd3e-853e-4c09-a7e6-08cddfbcbfab_ActionId">
    <vt:lpwstr>8c60bf3c-fbc5-4a0d-a6ea-a965c28456e8</vt:lpwstr>
  </property>
  <property fmtid="{D5CDD505-2E9C-101B-9397-08002B2CF9AE}" pid="11" name="MSIP_Label_9bc6fd3e-853e-4c09-a7e6-08cddfbcbfab_ContentBits">
    <vt:lpwstr>2</vt:lpwstr>
  </property>
  <property fmtid="{D5CDD505-2E9C-101B-9397-08002B2CF9AE}" pid="12" name="ContentTypeId">
    <vt:lpwstr>0x01010068205311A4CB8B4293D6E2ABFCFAC5AD</vt:lpwstr>
  </property>
</Properties>
</file>